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4722" w14:textId="673757AF" w:rsidR="000171EB" w:rsidRPr="00381494" w:rsidRDefault="00BD4D75" w:rsidP="00C17F56">
      <w:pPr>
        <w:pStyle w:val="CoverA"/>
      </w:pPr>
      <w:r>
        <w:t xml:space="preserve">Terms of Reference </w:t>
      </w:r>
    </w:p>
    <w:p w14:paraId="2AB8D04D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7BF46D55" wp14:editId="6B135029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952BEA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0F1BD17F" w14:textId="57D6994F" w:rsidR="003140C7" w:rsidRPr="000D3B13" w:rsidRDefault="00864494" w:rsidP="00E54505">
      <w:pPr>
        <w:pStyle w:val="CoverTitle"/>
        <w:rPr>
          <w:sz w:val="72"/>
          <w:szCs w:val="72"/>
        </w:rPr>
      </w:pPr>
      <w:r w:rsidRPr="00864494">
        <w:rPr>
          <w:sz w:val="72"/>
          <w:szCs w:val="72"/>
        </w:rPr>
        <w:t xml:space="preserve">Northern Ireland </w:t>
      </w:r>
      <w:r w:rsidR="00BD4D75" w:rsidRPr="000D3B13">
        <w:rPr>
          <w:sz w:val="72"/>
          <w:szCs w:val="72"/>
        </w:rPr>
        <w:t xml:space="preserve">Advisory </w:t>
      </w:r>
      <w:r w:rsidR="00D56C9E" w:rsidRPr="000D3B13">
        <w:rPr>
          <w:sz w:val="72"/>
          <w:szCs w:val="72"/>
        </w:rPr>
        <w:t>Committee</w:t>
      </w:r>
    </w:p>
    <w:p w14:paraId="03FE1944" w14:textId="31153CD1" w:rsidR="00982C48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eop"/>
        </w:rPr>
      </w:pPr>
      <w:r w:rsidRPr="00FB04B0">
        <w:rPr>
          <w:rStyle w:val="normaltextrun"/>
        </w:rPr>
        <w:t>General</w:t>
      </w:r>
      <w:r w:rsidRPr="00FB04B0">
        <w:rPr>
          <w:rStyle w:val="eop"/>
        </w:rPr>
        <w:t> </w:t>
      </w:r>
    </w:p>
    <w:p w14:paraId="615B46C5" w14:textId="20E9B413" w:rsidR="00777132" w:rsidRPr="00777132" w:rsidRDefault="00042CF8" w:rsidP="001414CB">
      <w:pPr>
        <w:pStyle w:val="ListParagraph"/>
        <w:numPr>
          <w:ilvl w:val="1"/>
          <w:numId w:val="4"/>
        </w:numPr>
        <w:ind w:left="567" w:hanging="425"/>
        <w:rPr>
          <w:rStyle w:val="normaltextrun"/>
          <w:szCs w:val="20"/>
        </w:rPr>
      </w:pPr>
      <w:r>
        <w:t xml:space="preserve">The </w:t>
      </w:r>
      <w:r w:rsidRPr="00D9532B">
        <w:rPr>
          <w:rStyle w:val="normaltextrun"/>
          <w:rFonts w:cs="Arial"/>
          <w:szCs w:val="20"/>
        </w:rPr>
        <w:t>British</w:t>
      </w:r>
      <w:r>
        <w:t xml:space="preserve"> Council </w:t>
      </w:r>
      <w:bookmarkStart w:id="0" w:name="_Hlk66280879"/>
      <w:r>
        <w:t>builds connections, understanding and trust between people in the UK and other countries through arts and culture, education and the English language</w:t>
      </w:r>
      <w:bookmarkEnd w:id="0"/>
      <w:r>
        <w:t>.</w:t>
      </w:r>
      <w:r w:rsidR="008B3145">
        <w:t xml:space="preserve"> </w:t>
      </w:r>
      <w:r w:rsidR="005A7913" w:rsidRPr="00D9532B">
        <w:rPr>
          <w:rStyle w:val="normaltextrun"/>
          <w:color w:val="000000"/>
          <w:szCs w:val="20"/>
        </w:rPr>
        <w:t xml:space="preserve">To help us with the </w:t>
      </w:r>
      <w:r w:rsidR="005A7913" w:rsidRPr="00D9532B">
        <w:rPr>
          <w:rStyle w:val="normaltextrun"/>
          <w:rFonts w:cs="Arial"/>
          <w:szCs w:val="20"/>
        </w:rPr>
        <w:t>quality</w:t>
      </w:r>
      <w:r w:rsidR="005A7913" w:rsidRPr="00D9532B">
        <w:rPr>
          <w:rStyle w:val="normaltextrun"/>
          <w:color w:val="000000"/>
          <w:szCs w:val="20"/>
        </w:rPr>
        <w:t xml:space="preserve"> and independence of our thinking, we draw on the expert advice of our </w:t>
      </w:r>
      <w:r w:rsidR="00945B2D" w:rsidRPr="00D9532B">
        <w:rPr>
          <w:rStyle w:val="normaltextrun"/>
          <w:color w:val="000000"/>
          <w:szCs w:val="20"/>
        </w:rPr>
        <w:t xml:space="preserve">UK country advisory committees and </w:t>
      </w:r>
      <w:r w:rsidR="003E6830" w:rsidRPr="00D9532B">
        <w:rPr>
          <w:rStyle w:val="normaltextrun"/>
          <w:color w:val="000000"/>
          <w:szCs w:val="20"/>
        </w:rPr>
        <w:t>sector advisory groups</w:t>
      </w:r>
      <w:r w:rsidR="005A7913" w:rsidRPr="00D9532B">
        <w:rPr>
          <w:rStyle w:val="normaltextrun"/>
          <w:color w:val="000000"/>
          <w:szCs w:val="20"/>
        </w:rPr>
        <w:t>. </w:t>
      </w:r>
    </w:p>
    <w:p w14:paraId="139710D2" w14:textId="2911394E" w:rsidR="00982C48" w:rsidRPr="00D9532B" w:rsidRDefault="00982C48" w:rsidP="001414CB">
      <w:pPr>
        <w:pStyle w:val="ListParagraph"/>
        <w:numPr>
          <w:ilvl w:val="1"/>
          <w:numId w:val="4"/>
        </w:numPr>
        <w:ind w:left="567" w:hanging="425"/>
        <w:rPr>
          <w:szCs w:val="20"/>
        </w:rPr>
      </w:pPr>
      <w:r w:rsidRPr="00D9532B">
        <w:rPr>
          <w:rStyle w:val="normaltextrun"/>
          <w:rFonts w:cs="Arial"/>
          <w:color w:val="000000"/>
          <w:szCs w:val="20"/>
        </w:rPr>
        <w:t xml:space="preserve">There are three country advisory committees to reflect our work in </w:t>
      </w:r>
      <w:r w:rsidR="005C0428" w:rsidRPr="00D9532B">
        <w:rPr>
          <w:rStyle w:val="normaltextrun"/>
          <w:rFonts w:cs="Arial"/>
          <w:color w:val="000000"/>
          <w:szCs w:val="20"/>
        </w:rPr>
        <w:t>Northern Ireland</w:t>
      </w:r>
      <w:r w:rsidR="005C0428">
        <w:rPr>
          <w:rStyle w:val="normaltextrun"/>
          <w:rFonts w:cs="Arial"/>
          <w:color w:val="000000"/>
          <w:szCs w:val="20"/>
        </w:rPr>
        <w:t>,</w:t>
      </w:r>
      <w:r w:rsidR="005C0428" w:rsidRPr="00D9532B">
        <w:rPr>
          <w:rStyle w:val="normaltextrun"/>
          <w:rFonts w:cs="Arial"/>
          <w:color w:val="000000"/>
          <w:szCs w:val="20"/>
        </w:rPr>
        <w:t xml:space="preserve"> </w:t>
      </w:r>
      <w:r w:rsidRPr="00D9532B">
        <w:rPr>
          <w:rStyle w:val="normaltextrun"/>
          <w:rFonts w:cs="Arial"/>
          <w:color w:val="000000"/>
          <w:szCs w:val="20"/>
        </w:rPr>
        <w:t>Scotland</w:t>
      </w:r>
      <w:r w:rsidR="005C0428">
        <w:rPr>
          <w:rStyle w:val="normaltextrun"/>
          <w:rFonts w:cs="Arial"/>
          <w:color w:val="000000"/>
          <w:szCs w:val="20"/>
        </w:rPr>
        <w:t xml:space="preserve"> and </w:t>
      </w:r>
      <w:r w:rsidRPr="00D9532B">
        <w:rPr>
          <w:rStyle w:val="normaltextrun"/>
          <w:rFonts w:cs="Arial"/>
          <w:color w:val="000000"/>
          <w:szCs w:val="20"/>
        </w:rPr>
        <w:t xml:space="preserve">Wales. </w:t>
      </w:r>
    </w:p>
    <w:p w14:paraId="256CFEB0" w14:textId="1AB4A717" w:rsidR="00982C48" w:rsidRPr="00DC1859" w:rsidRDefault="00982C48" w:rsidP="0097391C">
      <w:pPr>
        <w:pStyle w:val="ListParagraph"/>
        <w:numPr>
          <w:ilvl w:val="1"/>
          <w:numId w:val="4"/>
        </w:numPr>
        <w:ind w:left="567" w:hanging="425"/>
        <w:rPr>
          <w:rFonts w:ascii="Segoe UI" w:hAnsi="Segoe UI" w:cs="Segoe UI"/>
          <w:sz w:val="22"/>
          <w:szCs w:val="18"/>
        </w:rPr>
      </w:pPr>
      <w:r w:rsidRPr="00DC1859">
        <w:rPr>
          <w:rStyle w:val="normaltextrun"/>
          <w:rFonts w:cs="Arial"/>
          <w:szCs w:val="20"/>
        </w:rPr>
        <w:t>The </w:t>
      </w:r>
      <w:r w:rsidR="007C35AD" w:rsidRPr="008B3145">
        <w:rPr>
          <w:rStyle w:val="normaltextrun"/>
          <w:color w:val="000000"/>
          <w:szCs w:val="20"/>
        </w:rPr>
        <w:t xml:space="preserve">country advisory </w:t>
      </w:r>
      <w:r w:rsidRPr="00DC1859">
        <w:rPr>
          <w:rStyle w:val="normaltextrun"/>
          <w:rFonts w:cs="Arial"/>
          <w:szCs w:val="20"/>
        </w:rPr>
        <w:t>committees</w:t>
      </w:r>
      <w:r w:rsidR="00B76DE2">
        <w:rPr>
          <w:rStyle w:val="normaltextrun"/>
          <w:rFonts w:cs="Arial"/>
          <w:szCs w:val="20"/>
        </w:rPr>
        <w:t xml:space="preserve"> are for</w:t>
      </w:r>
      <w:r w:rsidR="00C448D9">
        <w:rPr>
          <w:rStyle w:val="normaltextrun"/>
          <w:rFonts w:cs="Arial"/>
          <w:szCs w:val="20"/>
        </w:rPr>
        <w:t xml:space="preserve">ums </w:t>
      </w:r>
      <w:r w:rsidR="00B76DE2">
        <w:rPr>
          <w:rStyle w:val="normaltextrun"/>
          <w:rFonts w:cs="Arial"/>
          <w:szCs w:val="20"/>
        </w:rPr>
        <w:t>for advice. T</w:t>
      </w:r>
      <w:r w:rsidR="009B3967">
        <w:rPr>
          <w:rStyle w:val="normaltextrun"/>
          <w:rFonts w:cs="Arial"/>
          <w:szCs w:val="20"/>
        </w:rPr>
        <w:t xml:space="preserve">hey </w:t>
      </w:r>
      <w:r w:rsidRPr="00DC1859">
        <w:rPr>
          <w:rStyle w:val="normaltextrun"/>
          <w:rFonts w:cs="Arial"/>
          <w:szCs w:val="20"/>
        </w:rPr>
        <w:t>have </w:t>
      </w:r>
      <w:r w:rsidR="00C448D9">
        <w:rPr>
          <w:rStyle w:val="normaltextrun"/>
          <w:rFonts w:cs="Arial"/>
          <w:szCs w:val="20"/>
        </w:rPr>
        <w:t xml:space="preserve">no </w:t>
      </w:r>
      <w:r w:rsidRPr="00DC1859">
        <w:rPr>
          <w:rStyle w:val="normaltextrun"/>
          <w:rFonts w:cs="Arial"/>
          <w:szCs w:val="20"/>
        </w:rPr>
        <w:t>decision making or executive powers. </w:t>
      </w:r>
      <w:r w:rsidRPr="00DC1859">
        <w:rPr>
          <w:rStyle w:val="eop"/>
          <w:rFonts w:cs="Arial"/>
          <w:szCs w:val="20"/>
        </w:rPr>
        <w:t> </w:t>
      </w:r>
    </w:p>
    <w:p w14:paraId="61737AD4" w14:textId="6871EF92" w:rsidR="00982C48" w:rsidRPr="00DC1859" w:rsidRDefault="009B3967" w:rsidP="0097391C">
      <w:pPr>
        <w:pStyle w:val="ListParagraph"/>
        <w:numPr>
          <w:ilvl w:val="1"/>
          <w:numId w:val="4"/>
        </w:numPr>
        <w:ind w:left="567" w:hanging="425"/>
        <w:rPr>
          <w:rFonts w:ascii="Segoe UI" w:hAnsi="Segoe UI" w:cs="Segoe UI"/>
          <w:sz w:val="22"/>
          <w:szCs w:val="18"/>
        </w:rPr>
      </w:pPr>
      <w:r w:rsidRPr="00DC1859">
        <w:rPr>
          <w:rStyle w:val="normaltextrun"/>
          <w:rFonts w:cs="Arial"/>
          <w:szCs w:val="20"/>
        </w:rPr>
        <w:t xml:space="preserve">The authority to form or disband a country advisory committee </w:t>
      </w:r>
      <w:r>
        <w:rPr>
          <w:rStyle w:val="normaltextrun"/>
          <w:rFonts w:cs="Arial"/>
          <w:szCs w:val="20"/>
        </w:rPr>
        <w:t xml:space="preserve">lies with the </w:t>
      </w:r>
      <w:r w:rsidRPr="00DC1859">
        <w:rPr>
          <w:rStyle w:val="normaltextrun"/>
          <w:rFonts w:cs="Arial"/>
          <w:szCs w:val="20"/>
        </w:rPr>
        <w:t>Board of Trustees</w:t>
      </w:r>
      <w:r>
        <w:rPr>
          <w:rStyle w:val="normaltextrun"/>
          <w:rFonts w:cs="Arial"/>
          <w:szCs w:val="20"/>
        </w:rPr>
        <w:t>.</w:t>
      </w:r>
    </w:p>
    <w:p w14:paraId="263C0F81" w14:textId="77777777" w:rsidR="00982C48" w:rsidRPr="00982C48" w:rsidRDefault="00982C48" w:rsidP="00653923">
      <w:pPr>
        <w:pStyle w:val="HeadingB"/>
        <w:numPr>
          <w:ilvl w:val="0"/>
          <w:numId w:val="3"/>
        </w:numPr>
        <w:ind w:left="357" w:hanging="357"/>
      </w:pPr>
      <w:r w:rsidRPr="00982C48">
        <w:rPr>
          <w:rStyle w:val="normaltextrun"/>
        </w:rPr>
        <w:t>Purpose</w:t>
      </w:r>
      <w:r w:rsidRPr="00982C48">
        <w:rPr>
          <w:rStyle w:val="eop"/>
        </w:rPr>
        <w:t> </w:t>
      </w:r>
    </w:p>
    <w:p w14:paraId="5680E2D2" w14:textId="677F39FB" w:rsidR="00545208" w:rsidRPr="00EF611F" w:rsidRDefault="00982C48" w:rsidP="00EF611F">
      <w:pPr>
        <w:rPr>
          <w:rStyle w:val="normaltextrun"/>
          <w:rFonts w:cs="Arial"/>
          <w:szCs w:val="20"/>
        </w:rPr>
      </w:pPr>
      <w:r w:rsidRPr="00EF611F">
        <w:rPr>
          <w:rStyle w:val="normaltextrun"/>
          <w:rFonts w:cs="Arial"/>
          <w:szCs w:val="20"/>
        </w:rPr>
        <w:t>The </w:t>
      </w:r>
      <w:r w:rsidR="00864494">
        <w:rPr>
          <w:rStyle w:val="normaltextrun"/>
          <w:rFonts w:cs="Arial"/>
          <w:szCs w:val="20"/>
        </w:rPr>
        <w:t xml:space="preserve">Northern Ireland </w:t>
      </w:r>
      <w:r w:rsidRPr="00EF611F">
        <w:rPr>
          <w:rStyle w:val="normaltextrun"/>
          <w:rFonts w:cs="Arial"/>
          <w:szCs w:val="20"/>
        </w:rPr>
        <w:t>Advisory Committee</w:t>
      </w:r>
      <w:r w:rsidR="00545208" w:rsidRPr="00EF611F">
        <w:rPr>
          <w:rStyle w:val="normaltextrun"/>
          <w:rFonts w:cs="Arial"/>
          <w:szCs w:val="20"/>
        </w:rPr>
        <w:t>:</w:t>
      </w:r>
    </w:p>
    <w:p w14:paraId="0C472115" w14:textId="4D1FC503" w:rsidR="00545208" w:rsidRPr="008B3145" w:rsidRDefault="00646B39" w:rsidP="00EF611F">
      <w:pPr>
        <w:pStyle w:val="ListParagraph"/>
        <w:numPr>
          <w:ilvl w:val="1"/>
          <w:numId w:val="5"/>
        </w:numPr>
        <w:ind w:left="567"/>
        <w:rPr>
          <w:rStyle w:val="normaltextrun"/>
          <w:rFonts w:cs="Arial"/>
          <w:szCs w:val="20"/>
        </w:rPr>
      </w:pPr>
      <w:r>
        <w:rPr>
          <w:rStyle w:val="normaltextrun"/>
          <w:rFonts w:cs="Arial"/>
          <w:szCs w:val="20"/>
        </w:rPr>
        <w:t xml:space="preserve">provides </w:t>
      </w:r>
      <w:r w:rsidR="00BB420B">
        <w:rPr>
          <w:rStyle w:val="normaltextrun"/>
          <w:rFonts w:cs="Arial"/>
          <w:szCs w:val="20"/>
        </w:rPr>
        <w:t xml:space="preserve">advice to </w:t>
      </w:r>
      <w:r w:rsidR="00982C48" w:rsidRPr="008B3145">
        <w:rPr>
          <w:rStyle w:val="normaltextrun"/>
          <w:rFonts w:cs="Arial"/>
          <w:szCs w:val="20"/>
        </w:rPr>
        <w:t>Director </w:t>
      </w:r>
      <w:r w:rsidR="00864494">
        <w:rPr>
          <w:rStyle w:val="normaltextrun"/>
          <w:rFonts w:cs="Arial"/>
          <w:szCs w:val="20"/>
        </w:rPr>
        <w:t>Northern Ireland</w:t>
      </w:r>
    </w:p>
    <w:p w14:paraId="119A6BD6" w14:textId="48081E99" w:rsidR="00545208" w:rsidRPr="008B3145" w:rsidRDefault="00982C48" w:rsidP="00EF611F">
      <w:pPr>
        <w:pStyle w:val="ListParagraph"/>
        <w:numPr>
          <w:ilvl w:val="1"/>
          <w:numId w:val="5"/>
        </w:numPr>
        <w:ind w:left="567"/>
        <w:rPr>
          <w:rStyle w:val="normaltextrun"/>
          <w:rFonts w:cs="Arial"/>
          <w:szCs w:val="20"/>
        </w:rPr>
      </w:pPr>
      <w:r w:rsidRPr="008B3145">
        <w:rPr>
          <w:rStyle w:val="normaltextrun"/>
          <w:rFonts w:cs="Arial"/>
          <w:szCs w:val="20"/>
        </w:rPr>
        <w:t>contributes to the development of the British Council’s </w:t>
      </w:r>
      <w:r w:rsidR="0057285D" w:rsidRPr="008B3145">
        <w:rPr>
          <w:rStyle w:val="normaltextrun"/>
          <w:rFonts w:cs="Arial"/>
          <w:szCs w:val="20"/>
        </w:rPr>
        <w:t>vision, strateg</w:t>
      </w:r>
      <w:r w:rsidR="00C8631A">
        <w:rPr>
          <w:rStyle w:val="normaltextrun"/>
          <w:rFonts w:cs="Arial"/>
          <w:szCs w:val="20"/>
        </w:rPr>
        <w:t xml:space="preserve">ic </w:t>
      </w:r>
      <w:proofErr w:type="gramStart"/>
      <w:r w:rsidR="00C8631A">
        <w:rPr>
          <w:rStyle w:val="normaltextrun"/>
          <w:rFonts w:cs="Arial"/>
          <w:szCs w:val="20"/>
        </w:rPr>
        <w:t>objectives</w:t>
      </w:r>
      <w:proofErr w:type="gramEnd"/>
      <w:r w:rsidR="0057285D" w:rsidRPr="008B3145">
        <w:rPr>
          <w:rStyle w:val="normaltextrun"/>
          <w:rFonts w:cs="Arial"/>
          <w:szCs w:val="20"/>
        </w:rPr>
        <w:t xml:space="preserve"> </w:t>
      </w:r>
      <w:r w:rsidRPr="008B3145">
        <w:rPr>
          <w:rStyle w:val="normaltextrun"/>
          <w:rFonts w:cs="Arial"/>
          <w:szCs w:val="20"/>
        </w:rPr>
        <w:t>and corporate priorities on behalf of </w:t>
      </w:r>
      <w:r w:rsidR="00864494">
        <w:rPr>
          <w:rStyle w:val="normaltextrun"/>
          <w:rFonts w:cs="Arial"/>
          <w:szCs w:val="20"/>
        </w:rPr>
        <w:t>Northern Ireland</w:t>
      </w:r>
    </w:p>
    <w:p w14:paraId="41AAA572" w14:textId="3B8A08E9" w:rsidR="00B14CA0" w:rsidRPr="008B3145" w:rsidRDefault="00982C48" w:rsidP="00EF611F">
      <w:pPr>
        <w:pStyle w:val="ListParagraph"/>
        <w:numPr>
          <w:ilvl w:val="1"/>
          <w:numId w:val="5"/>
        </w:numPr>
        <w:ind w:left="567"/>
        <w:rPr>
          <w:rStyle w:val="normaltextrun"/>
          <w:rFonts w:cs="Arial"/>
          <w:szCs w:val="20"/>
        </w:rPr>
      </w:pPr>
      <w:r w:rsidRPr="008B3145">
        <w:rPr>
          <w:rStyle w:val="normaltextrun"/>
          <w:rFonts w:cs="Arial"/>
          <w:szCs w:val="20"/>
        </w:rPr>
        <w:t>reflects the needs of the British Council’s target communities within </w:t>
      </w:r>
      <w:r w:rsidR="00864494">
        <w:rPr>
          <w:rStyle w:val="normaltextrun"/>
          <w:rFonts w:cs="Arial"/>
          <w:szCs w:val="20"/>
        </w:rPr>
        <w:t>Northern Ireland</w:t>
      </w:r>
    </w:p>
    <w:p w14:paraId="7DC4EA61" w14:textId="7F83FAE9" w:rsidR="0021088D" w:rsidRPr="00F4199D" w:rsidRDefault="009631AC" w:rsidP="00F4199D">
      <w:pPr>
        <w:pStyle w:val="ListParagraph"/>
        <w:numPr>
          <w:ilvl w:val="1"/>
          <w:numId w:val="5"/>
        </w:numPr>
        <w:ind w:left="567"/>
        <w:rPr>
          <w:rStyle w:val="normaltextrun"/>
          <w:color w:val="000000"/>
          <w:szCs w:val="20"/>
        </w:rPr>
      </w:pPr>
      <w:r>
        <w:rPr>
          <w:rStyle w:val="normaltextrun"/>
          <w:rFonts w:cs="Arial"/>
          <w:szCs w:val="20"/>
        </w:rPr>
        <w:t xml:space="preserve">apprises the </w:t>
      </w:r>
      <w:r w:rsidRPr="008B3145">
        <w:rPr>
          <w:rStyle w:val="normaltextrun"/>
          <w:rFonts w:cs="Arial"/>
          <w:szCs w:val="20"/>
        </w:rPr>
        <w:t>Global Leadership Team</w:t>
      </w:r>
      <w:r w:rsidR="00222239">
        <w:rPr>
          <w:rStyle w:val="normaltextrun"/>
          <w:rFonts w:cs="Arial"/>
          <w:szCs w:val="20"/>
        </w:rPr>
        <w:t>,</w:t>
      </w:r>
      <w:r>
        <w:rPr>
          <w:rStyle w:val="normaltextrun"/>
          <w:rFonts w:cs="Arial"/>
          <w:szCs w:val="20"/>
        </w:rPr>
        <w:t xml:space="preserve"> </w:t>
      </w:r>
      <w:r w:rsidR="00222239">
        <w:rPr>
          <w:rStyle w:val="normaltextrun"/>
          <w:rFonts w:cs="Arial"/>
          <w:szCs w:val="20"/>
        </w:rPr>
        <w:t>through the Regional Director UK,</w:t>
      </w:r>
      <w:r w:rsidR="00222239" w:rsidRPr="008B3145">
        <w:rPr>
          <w:rStyle w:val="normaltextrun"/>
          <w:rFonts w:cs="Arial"/>
          <w:szCs w:val="20"/>
        </w:rPr>
        <w:t xml:space="preserve"> or </w:t>
      </w:r>
      <w:r w:rsidR="00222239">
        <w:rPr>
          <w:rStyle w:val="normaltextrun"/>
          <w:rFonts w:cs="Arial"/>
          <w:szCs w:val="20"/>
        </w:rPr>
        <w:t>t</w:t>
      </w:r>
      <w:r w:rsidR="00222239" w:rsidRPr="008B3145">
        <w:rPr>
          <w:rStyle w:val="normaltextrun"/>
          <w:rFonts w:cs="Arial"/>
          <w:szCs w:val="20"/>
        </w:rPr>
        <w:t>he Board of Trustees</w:t>
      </w:r>
      <w:r w:rsidR="00222239">
        <w:rPr>
          <w:rStyle w:val="normaltextrun"/>
          <w:rFonts w:cs="Arial"/>
          <w:szCs w:val="20"/>
        </w:rPr>
        <w:t xml:space="preserve">, through the Country Advisory Committee Chair serving on the Board, </w:t>
      </w:r>
      <w:r>
        <w:rPr>
          <w:rStyle w:val="normaltextrun"/>
          <w:rFonts w:cs="Arial"/>
          <w:szCs w:val="20"/>
        </w:rPr>
        <w:t>o</w:t>
      </w:r>
      <w:r w:rsidR="007F041E">
        <w:rPr>
          <w:rStyle w:val="normaltextrun"/>
          <w:rFonts w:cs="Arial"/>
          <w:szCs w:val="20"/>
        </w:rPr>
        <w:t>f</w:t>
      </w:r>
      <w:r>
        <w:rPr>
          <w:rStyle w:val="normaltextrun"/>
          <w:rFonts w:cs="Arial"/>
          <w:szCs w:val="20"/>
        </w:rPr>
        <w:t xml:space="preserve"> matters </w:t>
      </w:r>
      <w:r w:rsidR="007843D9">
        <w:rPr>
          <w:rStyle w:val="normaltextrun"/>
          <w:rFonts w:cs="Arial"/>
          <w:szCs w:val="20"/>
        </w:rPr>
        <w:t xml:space="preserve">within its remit </w:t>
      </w:r>
      <w:r w:rsidR="008F579F">
        <w:rPr>
          <w:rStyle w:val="normaltextrun"/>
          <w:rFonts w:cs="Arial"/>
          <w:szCs w:val="20"/>
        </w:rPr>
        <w:t>which it considers significant</w:t>
      </w:r>
      <w:r w:rsidR="00982C48" w:rsidRPr="008B3145">
        <w:rPr>
          <w:rStyle w:val="normaltextrun"/>
          <w:rFonts w:cs="Arial"/>
          <w:szCs w:val="20"/>
        </w:rPr>
        <w:t>.</w:t>
      </w:r>
    </w:p>
    <w:p w14:paraId="68B9C9EB" w14:textId="77777777" w:rsidR="00982C48" w:rsidRPr="00982C48" w:rsidRDefault="00982C48" w:rsidP="00653923">
      <w:pPr>
        <w:pStyle w:val="HeadingB"/>
        <w:numPr>
          <w:ilvl w:val="0"/>
          <w:numId w:val="3"/>
        </w:numPr>
        <w:ind w:left="357" w:hanging="357"/>
      </w:pPr>
      <w:r w:rsidRPr="00B14CA0">
        <w:rPr>
          <w:rStyle w:val="normaltextrun"/>
        </w:rPr>
        <w:t>Objectives</w:t>
      </w:r>
      <w:r w:rsidRPr="00982C48">
        <w:rPr>
          <w:rStyle w:val="eop"/>
        </w:rPr>
        <w:t> </w:t>
      </w:r>
    </w:p>
    <w:p w14:paraId="3A842978" w14:textId="3E3D3F9A" w:rsidR="00982C48" w:rsidRPr="00B14CA0" w:rsidRDefault="007D4393" w:rsidP="00360FB2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>
        <w:rPr>
          <w:rStyle w:val="normaltextrun"/>
          <w:rFonts w:cs="Arial"/>
          <w:szCs w:val="20"/>
        </w:rPr>
        <w:lastRenderedPageBreak/>
        <w:t xml:space="preserve">Support the </w:t>
      </w:r>
      <w:r w:rsidR="00982C48" w:rsidRPr="00DC1859">
        <w:rPr>
          <w:rStyle w:val="normaltextrun"/>
          <w:rFonts w:cs="Arial"/>
          <w:szCs w:val="20"/>
        </w:rPr>
        <w:t>British Council </w:t>
      </w:r>
      <w:r>
        <w:rPr>
          <w:rStyle w:val="normaltextrun"/>
          <w:rFonts w:cs="Arial"/>
          <w:szCs w:val="20"/>
        </w:rPr>
        <w:t xml:space="preserve">in its mission </w:t>
      </w:r>
      <w:r w:rsidR="00982C48" w:rsidRPr="00B14CA0">
        <w:rPr>
          <w:rStyle w:val="normaltextrun"/>
          <w:rFonts w:cs="Arial"/>
          <w:szCs w:val="20"/>
        </w:rPr>
        <w:t>to </w:t>
      </w:r>
      <w:r w:rsidR="007371A3" w:rsidRPr="00B14CA0">
        <w:rPr>
          <w:rStyle w:val="normaltextrun"/>
          <w:rFonts w:cs="Arial"/>
          <w:szCs w:val="20"/>
        </w:rPr>
        <w:t>build connections, understanding and trust between people in the UK and other countries through arts and culture, education and the English language</w:t>
      </w:r>
    </w:p>
    <w:p w14:paraId="7B37A60D" w14:textId="3F18AD07" w:rsidR="00982C48" w:rsidRPr="00B14CA0" w:rsidRDefault="00982C48" w:rsidP="00360FB2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Act as an advocate for the British Council’s work in </w:t>
      </w:r>
      <w:r w:rsidR="00864494">
        <w:rPr>
          <w:rStyle w:val="normaltextrun"/>
          <w:rFonts w:cs="Arial"/>
          <w:szCs w:val="20"/>
        </w:rPr>
        <w:t xml:space="preserve">Northern Ireland </w:t>
      </w:r>
      <w:r w:rsidRPr="00DC1859">
        <w:rPr>
          <w:rStyle w:val="normaltextrun"/>
          <w:rFonts w:cs="Arial"/>
          <w:szCs w:val="20"/>
        </w:rPr>
        <w:t>in the UK as a whole</w:t>
      </w:r>
      <w:r w:rsidRPr="00B14CA0">
        <w:rPr>
          <w:rStyle w:val="normaltextrun"/>
        </w:rPr>
        <w:t> </w:t>
      </w:r>
      <w:r w:rsidR="0018167B">
        <w:rPr>
          <w:rStyle w:val="normaltextrun"/>
        </w:rPr>
        <w:t xml:space="preserve">and globally. </w:t>
      </w:r>
    </w:p>
    <w:p w14:paraId="49E429E8" w14:textId="3A71EBB9" w:rsidR="00972F2A" w:rsidRPr="00972F2A" w:rsidRDefault="00982C48" w:rsidP="00735FDC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Provide advice on </w:t>
      </w:r>
      <w:r w:rsidR="00A031ED">
        <w:rPr>
          <w:rStyle w:val="normaltextrun"/>
          <w:rFonts w:cs="Arial"/>
          <w:szCs w:val="20"/>
        </w:rPr>
        <w:t xml:space="preserve">the </w:t>
      </w:r>
      <w:r w:rsidR="00BC139C">
        <w:rPr>
          <w:rStyle w:val="normaltextrun"/>
          <w:rFonts w:cs="Arial"/>
          <w:szCs w:val="20"/>
        </w:rPr>
        <w:t xml:space="preserve">development of the </w:t>
      </w:r>
      <w:r w:rsidR="00A031ED">
        <w:rPr>
          <w:rStyle w:val="normaltextrun"/>
          <w:rFonts w:cs="Arial"/>
          <w:szCs w:val="20"/>
        </w:rPr>
        <w:t xml:space="preserve">British Council’s </w:t>
      </w:r>
      <w:r w:rsidRPr="00DC1859">
        <w:rPr>
          <w:rStyle w:val="normaltextrun"/>
          <w:rFonts w:cs="Arial"/>
          <w:szCs w:val="20"/>
        </w:rPr>
        <w:t>strategy</w:t>
      </w:r>
      <w:r w:rsidR="00EE63D0">
        <w:rPr>
          <w:rStyle w:val="normaltextrun"/>
        </w:rPr>
        <w:t xml:space="preserve">, with the </w:t>
      </w:r>
      <w:r w:rsidR="00972F2A" w:rsidRPr="00DC1859">
        <w:rPr>
          <w:rStyle w:val="normaltextrun"/>
          <w:rFonts w:cs="Arial"/>
          <w:szCs w:val="20"/>
        </w:rPr>
        <w:t>Secretary ensur</w:t>
      </w:r>
      <w:r w:rsidR="00EE63D0">
        <w:rPr>
          <w:rStyle w:val="normaltextrun"/>
          <w:rFonts w:cs="Arial"/>
          <w:szCs w:val="20"/>
        </w:rPr>
        <w:t xml:space="preserve">ing </w:t>
      </w:r>
      <w:r w:rsidR="00972F2A" w:rsidRPr="00DC1859">
        <w:rPr>
          <w:rStyle w:val="normaltextrun"/>
          <w:rFonts w:cs="Arial"/>
          <w:szCs w:val="20"/>
        </w:rPr>
        <w:t xml:space="preserve">that </w:t>
      </w:r>
      <w:r w:rsidR="00972F2A">
        <w:rPr>
          <w:rStyle w:val="normaltextrun"/>
          <w:rFonts w:cs="Arial"/>
          <w:szCs w:val="20"/>
        </w:rPr>
        <w:t xml:space="preserve">the committee is consulted </w:t>
      </w:r>
      <w:r w:rsidR="00972F2A" w:rsidRPr="00DC1859">
        <w:rPr>
          <w:rStyle w:val="normaltextrun"/>
          <w:rFonts w:cs="Arial"/>
          <w:szCs w:val="20"/>
        </w:rPr>
        <w:t>appropriate</w:t>
      </w:r>
      <w:r w:rsidR="00972F2A">
        <w:rPr>
          <w:rStyle w:val="normaltextrun"/>
          <w:rFonts w:cs="Arial"/>
          <w:szCs w:val="20"/>
        </w:rPr>
        <w:t xml:space="preserve">ly </w:t>
      </w:r>
      <w:r w:rsidR="00972F2A" w:rsidRPr="00DC1859">
        <w:rPr>
          <w:rStyle w:val="normaltextrun"/>
          <w:rFonts w:cs="Arial"/>
          <w:szCs w:val="20"/>
        </w:rPr>
        <w:t>during the corporate strategic planning process</w:t>
      </w:r>
      <w:r w:rsidR="00972F2A">
        <w:rPr>
          <w:rStyle w:val="normaltextrun"/>
          <w:rFonts w:cs="Arial"/>
          <w:szCs w:val="20"/>
        </w:rPr>
        <w:t>.</w:t>
      </w:r>
    </w:p>
    <w:p w14:paraId="523A5EEA" w14:textId="2ABC4DB9" w:rsidR="00982C48" w:rsidRPr="00B14CA0" w:rsidRDefault="00982C48" w:rsidP="00360FB2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Ensure that British Council </w:t>
      </w:r>
      <w:r w:rsidR="00864494">
        <w:rPr>
          <w:rStyle w:val="normaltextrun"/>
          <w:rFonts w:cs="Arial"/>
          <w:szCs w:val="20"/>
        </w:rPr>
        <w:t xml:space="preserve">Northern Ireland </w:t>
      </w:r>
      <w:r w:rsidRPr="00DC1859">
        <w:rPr>
          <w:rStyle w:val="normaltextrun"/>
          <w:rFonts w:cs="Arial"/>
          <w:szCs w:val="20"/>
        </w:rPr>
        <w:t xml:space="preserve">is kept informed of major developments in the public, educational, </w:t>
      </w:r>
      <w:proofErr w:type="gramStart"/>
      <w:r w:rsidRPr="00DC1859">
        <w:rPr>
          <w:rStyle w:val="normaltextrun"/>
          <w:rFonts w:cs="Arial"/>
          <w:szCs w:val="20"/>
        </w:rPr>
        <w:t>economic</w:t>
      </w:r>
      <w:proofErr w:type="gramEnd"/>
      <w:r w:rsidRPr="00DC1859">
        <w:rPr>
          <w:rStyle w:val="normaltextrun"/>
          <w:rFonts w:cs="Arial"/>
          <w:szCs w:val="20"/>
        </w:rPr>
        <w:t xml:space="preserve"> and cultural life of </w:t>
      </w:r>
      <w:r w:rsidR="00864494">
        <w:rPr>
          <w:rStyle w:val="normaltextrun"/>
          <w:rFonts w:cs="Arial"/>
          <w:szCs w:val="20"/>
        </w:rPr>
        <w:t>Northern Ireland</w:t>
      </w:r>
    </w:p>
    <w:p w14:paraId="2458205C" w14:textId="1F3425C8" w:rsidR="00982C48" w:rsidRPr="009B4051" w:rsidRDefault="00982C48" w:rsidP="00BD0590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9B4051">
        <w:rPr>
          <w:rStyle w:val="normaltextrun"/>
          <w:rFonts w:cs="Arial"/>
          <w:szCs w:val="20"/>
        </w:rPr>
        <w:t>Serve as a channel of professional advice within the areas of expertise represented on the committee</w:t>
      </w:r>
      <w:r w:rsidR="009B4051" w:rsidRPr="009B4051">
        <w:rPr>
          <w:rStyle w:val="normaltextrun"/>
          <w:rFonts w:cs="Arial"/>
          <w:szCs w:val="20"/>
        </w:rPr>
        <w:t>, o</w:t>
      </w:r>
      <w:r w:rsidRPr="009B4051">
        <w:rPr>
          <w:rStyle w:val="normaltextrun"/>
          <w:rFonts w:cs="Arial"/>
          <w:szCs w:val="20"/>
        </w:rPr>
        <w:t>ffer</w:t>
      </w:r>
      <w:r w:rsidR="009B4051">
        <w:rPr>
          <w:rStyle w:val="normaltextrun"/>
          <w:rFonts w:cs="Arial"/>
          <w:szCs w:val="20"/>
        </w:rPr>
        <w:t>ing</w:t>
      </w:r>
      <w:r w:rsidRPr="009B4051">
        <w:rPr>
          <w:rStyle w:val="normaltextrun"/>
          <w:rFonts w:cs="Arial"/>
          <w:szCs w:val="20"/>
        </w:rPr>
        <w:t> fresh insights and identify</w:t>
      </w:r>
      <w:r w:rsidR="009B4051">
        <w:rPr>
          <w:rStyle w:val="normaltextrun"/>
          <w:rFonts w:cs="Arial"/>
          <w:szCs w:val="20"/>
        </w:rPr>
        <w:t>ing</w:t>
      </w:r>
      <w:r w:rsidRPr="009B4051">
        <w:rPr>
          <w:rStyle w:val="normaltextrun"/>
          <w:rFonts w:cs="Arial"/>
          <w:szCs w:val="20"/>
        </w:rPr>
        <w:t xml:space="preserve"> new opportunities</w:t>
      </w:r>
      <w:r w:rsidRPr="00B14CA0">
        <w:rPr>
          <w:rStyle w:val="normaltextrun"/>
        </w:rPr>
        <w:t> </w:t>
      </w:r>
      <w:r w:rsidR="00FB4457" w:rsidRPr="00B14CA0">
        <w:rPr>
          <w:rStyle w:val="normaltextrun"/>
        </w:rPr>
        <w:t>and trends</w:t>
      </w:r>
    </w:p>
    <w:p w14:paraId="63DE2BBB" w14:textId="7B841631" w:rsidR="00982C48" w:rsidRPr="00DC1859" w:rsidRDefault="00982C48" w:rsidP="00360FB2">
      <w:pPr>
        <w:pStyle w:val="ListParagraph"/>
        <w:numPr>
          <w:ilvl w:val="1"/>
          <w:numId w:val="12"/>
        </w:numPr>
        <w:ind w:left="567"/>
        <w:rPr>
          <w:sz w:val="32"/>
        </w:rPr>
      </w:pPr>
      <w:r w:rsidRPr="00DC1859">
        <w:rPr>
          <w:rStyle w:val="normaltextrun"/>
          <w:rFonts w:cs="Arial"/>
          <w:szCs w:val="20"/>
        </w:rPr>
        <w:t>Provide access to communities within </w:t>
      </w:r>
      <w:r w:rsidR="00864494">
        <w:rPr>
          <w:rStyle w:val="normaltextrun"/>
          <w:rFonts w:cs="Arial"/>
          <w:szCs w:val="20"/>
        </w:rPr>
        <w:t xml:space="preserve">Northern Ireland </w:t>
      </w:r>
      <w:r w:rsidRPr="00DC1859">
        <w:rPr>
          <w:rStyle w:val="normaltextrun"/>
          <w:rFonts w:cs="Arial"/>
          <w:szCs w:val="20"/>
        </w:rPr>
        <w:t>for whom the British Council’s work has </w:t>
      </w:r>
      <w:proofErr w:type="gramStart"/>
      <w:r w:rsidRPr="00DC1859">
        <w:rPr>
          <w:rStyle w:val="normaltextrun"/>
          <w:rFonts w:cs="Arial"/>
          <w:szCs w:val="20"/>
        </w:rPr>
        <w:t>particular relevance</w:t>
      </w:r>
      <w:proofErr w:type="gramEnd"/>
      <w:r w:rsidR="005E7C37">
        <w:rPr>
          <w:rStyle w:val="normaltextrun"/>
          <w:rFonts w:cs="Arial"/>
          <w:szCs w:val="20"/>
        </w:rPr>
        <w:t>.</w:t>
      </w:r>
      <w:r w:rsidRPr="00DC1859">
        <w:rPr>
          <w:rStyle w:val="eop"/>
          <w:rFonts w:cs="Arial"/>
          <w:szCs w:val="20"/>
        </w:rPr>
        <w:t> </w:t>
      </w:r>
    </w:p>
    <w:p w14:paraId="5D409B9E" w14:textId="326EB0E5" w:rsidR="00982C48" w:rsidRPr="00B81C3B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normaltextrun"/>
        </w:rPr>
      </w:pPr>
      <w:r w:rsidRPr="00042CF8">
        <w:rPr>
          <w:rStyle w:val="normaltextrun"/>
        </w:rPr>
        <w:t>Membership</w:t>
      </w:r>
      <w:r w:rsidRPr="00B81C3B">
        <w:rPr>
          <w:rStyle w:val="normaltextrun"/>
        </w:rPr>
        <w:t> </w:t>
      </w:r>
      <w:r w:rsidR="00CB3289" w:rsidRPr="00B81C3B">
        <w:rPr>
          <w:rStyle w:val="normaltextrun"/>
        </w:rPr>
        <w:t xml:space="preserve"> </w:t>
      </w:r>
    </w:p>
    <w:p w14:paraId="129EF1D0" w14:textId="471B0449" w:rsidR="00982C48" w:rsidRPr="005465E9" w:rsidRDefault="00982C48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The </w:t>
      </w:r>
      <w:r w:rsidR="00864494">
        <w:rPr>
          <w:rStyle w:val="normaltextrun"/>
          <w:rFonts w:cs="Arial"/>
          <w:szCs w:val="20"/>
        </w:rPr>
        <w:t xml:space="preserve">Northern Ireland </w:t>
      </w:r>
      <w:r w:rsidRPr="0051010D">
        <w:rPr>
          <w:rStyle w:val="normaltextrun"/>
          <w:rFonts w:cs="Arial"/>
          <w:szCs w:val="20"/>
        </w:rPr>
        <w:t>Advisory Committee</w:t>
      </w:r>
      <w:r w:rsidRPr="00DC1859">
        <w:rPr>
          <w:rStyle w:val="normaltextrun"/>
          <w:rFonts w:cs="Arial"/>
          <w:szCs w:val="20"/>
        </w:rPr>
        <w:t> will consist of a maximum of fifteen members, including the Chair</w:t>
      </w:r>
      <w:r w:rsidR="0058589B">
        <w:rPr>
          <w:rStyle w:val="normaltextrun"/>
          <w:rFonts w:cs="Arial"/>
          <w:szCs w:val="20"/>
        </w:rPr>
        <w:t>.</w:t>
      </w:r>
      <w:r w:rsidRPr="005465E9">
        <w:rPr>
          <w:rStyle w:val="normaltextrun"/>
        </w:rPr>
        <w:t> </w:t>
      </w:r>
    </w:p>
    <w:p w14:paraId="76AF843D" w14:textId="48AEC01E" w:rsidR="00982C48" w:rsidRPr="005465E9" w:rsidRDefault="00982C48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The Chair and the members will serve a term of three years, renewable once for a further term of three years</w:t>
      </w:r>
      <w:r w:rsidR="0058589B">
        <w:rPr>
          <w:rStyle w:val="normaltextrun"/>
          <w:rFonts w:cs="Arial"/>
          <w:szCs w:val="20"/>
        </w:rPr>
        <w:t>.</w:t>
      </w:r>
      <w:r w:rsidRPr="005465E9">
        <w:rPr>
          <w:rStyle w:val="normaltextrun"/>
        </w:rPr>
        <w:t> </w:t>
      </w:r>
    </w:p>
    <w:p w14:paraId="4597F853" w14:textId="16E05097" w:rsidR="0040383A" w:rsidRPr="005465E9" w:rsidRDefault="0040383A" w:rsidP="0040383A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 xml:space="preserve">Director </w:t>
      </w:r>
      <w:r w:rsidR="00864494">
        <w:rPr>
          <w:rStyle w:val="normaltextrun"/>
          <w:rFonts w:cs="Arial"/>
          <w:szCs w:val="20"/>
        </w:rPr>
        <w:t>Northern Ireland</w:t>
      </w:r>
      <w:r>
        <w:rPr>
          <w:rStyle w:val="normaltextrun"/>
          <w:rFonts w:cs="Arial"/>
          <w:szCs w:val="20"/>
        </w:rPr>
        <w:t xml:space="preserve"> </w:t>
      </w:r>
      <w:r w:rsidRPr="00DC1859">
        <w:rPr>
          <w:rStyle w:val="normaltextrun"/>
          <w:rFonts w:cs="Arial"/>
          <w:szCs w:val="20"/>
        </w:rPr>
        <w:t>acts as Secretary to the committee but is not a member</w:t>
      </w:r>
      <w:r>
        <w:rPr>
          <w:rStyle w:val="normaltextrun"/>
          <w:rFonts w:cs="Arial"/>
          <w:szCs w:val="20"/>
        </w:rPr>
        <w:t>.</w:t>
      </w:r>
      <w:r w:rsidRPr="005465E9">
        <w:rPr>
          <w:rStyle w:val="normaltextrun"/>
        </w:rPr>
        <w:t> </w:t>
      </w:r>
    </w:p>
    <w:p w14:paraId="6A91918D" w14:textId="730D07A7" w:rsidR="009B4CE0" w:rsidRPr="005465E9" w:rsidRDefault="009B4CE0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The Regional Director UK is invited to attend all meetings but is not a member</w:t>
      </w:r>
      <w:r w:rsidR="0058589B">
        <w:rPr>
          <w:rStyle w:val="normaltextrun"/>
          <w:rFonts w:cs="Arial"/>
          <w:szCs w:val="20"/>
        </w:rPr>
        <w:t>.</w:t>
      </w:r>
      <w:r w:rsidRPr="005465E9">
        <w:rPr>
          <w:rStyle w:val="normaltextrun"/>
        </w:rPr>
        <w:t> </w:t>
      </w:r>
    </w:p>
    <w:p w14:paraId="0BF3955C" w14:textId="22804B82" w:rsidR="009B4CE0" w:rsidRPr="005465E9" w:rsidRDefault="009B4CE0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5465E9">
        <w:rPr>
          <w:rStyle w:val="normaltextrun"/>
          <w:rFonts w:cs="Arial"/>
          <w:szCs w:val="20"/>
        </w:rPr>
        <w:t>The Secretary may nominate another member of staff to assist </w:t>
      </w:r>
      <w:r w:rsidR="00CD2205">
        <w:rPr>
          <w:rStyle w:val="normaltextrun"/>
          <w:rFonts w:cs="Arial"/>
          <w:szCs w:val="20"/>
        </w:rPr>
        <w:t>them</w:t>
      </w:r>
      <w:r w:rsidRPr="005465E9">
        <w:rPr>
          <w:rStyle w:val="normaltextrun"/>
          <w:rFonts w:cs="Arial"/>
          <w:szCs w:val="20"/>
        </w:rPr>
        <w:t> in carrying out </w:t>
      </w:r>
      <w:r w:rsidR="00CD2205">
        <w:rPr>
          <w:rStyle w:val="normaltextrun"/>
          <w:rFonts w:cs="Arial"/>
          <w:szCs w:val="20"/>
        </w:rPr>
        <w:t xml:space="preserve">their </w:t>
      </w:r>
      <w:r w:rsidRPr="005465E9">
        <w:rPr>
          <w:rStyle w:val="normaltextrun"/>
          <w:rFonts w:cs="Arial"/>
          <w:szCs w:val="20"/>
        </w:rPr>
        <w:t>functions, with the exception of signing letters of appointment</w:t>
      </w:r>
      <w:r w:rsidR="0058589B">
        <w:rPr>
          <w:rStyle w:val="normaltextrun"/>
          <w:rFonts w:cs="Arial"/>
          <w:szCs w:val="20"/>
        </w:rPr>
        <w:t>.</w:t>
      </w:r>
      <w:r w:rsidRPr="005465E9">
        <w:rPr>
          <w:rStyle w:val="normaltextrun"/>
          <w:rFonts w:cs="Arial"/>
          <w:szCs w:val="20"/>
        </w:rPr>
        <w:t xml:space="preserve">   </w:t>
      </w:r>
    </w:p>
    <w:p w14:paraId="77C2C2FC" w14:textId="790B663A" w:rsidR="00864494" w:rsidRPr="00864494" w:rsidRDefault="00864494" w:rsidP="0097391C">
      <w:pPr>
        <w:pStyle w:val="ListParagraph"/>
        <w:numPr>
          <w:ilvl w:val="1"/>
          <w:numId w:val="6"/>
        </w:numPr>
        <w:ind w:left="567"/>
        <w:rPr>
          <w:rFonts w:cs="Arial"/>
          <w:szCs w:val="20"/>
        </w:rPr>
      </w:pPr>
      <w:r>
        <w:rPr>
          <w:rFonts w:cs="Arial"/>
        </w:rPr>
        <w:t>Four places are reserved for civil servants representing relevant devolved areas (typically education, culture, external affairs and/or economic development). A further two places are reserved for representatives from Ulster University and Queen’s University Belfast</w:t>
      </w:r>
      <w:r>
        <w:rPr>
          <w:rFonts w:cs="Arial"/>
        </w:rPr>
        <w:t xml:space="preserve">. </w:t>
      </w:r>
    </w:p>
    <w:p w14:paraId="66B04560" w14:textId="648FB294" w:rsidR="00777EE1" w:rsidRPr="005465E9" w:rsidRDefault="00357F4A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proofErr w:type="gramStart"/>
      <w:r w:rsidRPr="005465E9">
        <w:rPr>
          <w:rStyle w:val="normaltextrun"/>
          <w:rFonts w:cs="Arial"/>
          <w:szCs w:val="20"/>
        </w:rPr>
        <w:t>With the exception of</w:t>
      </w:r>
      <w:proofErr w:type="gramEnd"/>
      <w:r w:rsidRPr="005465E9">
        <w:rPr>
          <w:rStyle w:val="normaltextrun"/>
          <w:rFonts w:cs="Arial"/>
          <w:szCs w:val="20"/>
        </w:rPr>
        <w:t xml:space="preserve"> civil servants representing key devolved areas, t</w:t>
      </w:r>
      <w:r w:rsidR="00777EE1" w:rsidRPr="005465E9">
        <w:rPr>
          <w:rStyle w:val="normaltextrun"/>
          <w:rFonts w:cs="Arial"/>
          <w:szCs w:val="20"/>
        </w:rPr>
        <w:t>he members are invited to join in a personal capacity rather than as a representative of their employer</w:t>
      </w:r>
      <w:r w:rsidR="0058589B">
        <w:rPr>
          <w:rStyle w:val="normaltextrun"/>
          <w:rFonts w:cs="Arial"/>
          <w:szCs w:val="20"/>
        </w:rPr>
        <w:t>.</w:t>
      </w:r>
    </w:p>
    <w:p w14:paraId="25263B11" w14:textId="03734116" w:rsidR="005465E9" w:rsidRDefault="00982C48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5465E9">
        <w:rPr>
          <w:rStyle w:val="normaltextrun"/>
          <w:rFonts w:cs="Arial"/>
          <w:szCs w:val="20"/>
        </w:rPr>
        <w:t>The British Council seeks to secure a complementary range of experience</w:t>
      </w:r>
      <w:r w:rsidR="008B1D4C" w:rsidRPr="005465E9">
        <w:rPr>
          <w:rStyle w:val="normaltextrun"/>
          <w:rFonts w:cs="Arial"/>
          <w:szCs w:val="20"/>
        </w:rPr>
        <w:t xml:space="preserve">, </w:t>
      </w:r>
      <w:proofErr w:type="gramStart"/>
      <w:r w:rsidRPr="005465E9">
        <w:rPr>
          <w:rStyle w:val="normaltextrun"/>
          <w:rFonts w:cs="Arial"/>
          <w:szCs w:val="20"/>
        </w:rPr>
        <w:t>knowledge</w:t>
      </w:r>
      <w:proofErr w:type="gramEnd"/>
      <w:r w:rsidRPr="005465E9">
        <w:rPr>
          <w:rStyle w:val="normaltextrun"/>
          <w:rFonts w:cs="Arial"/>
          <w:szCs w:val="20"/>
        </w:rPr>
        <w:t xml:space="preserve"> </w:t>
      </w:r>
      <w:r w:rsidR="008B1D4C" w:rsidRPr="005465E9">
        <w:rPr>
          <w:rStyle w:val="normaltextrun"/>
          <w:rFonts w:cs="Arial"/>
          <w:szCs w:val="20"/>
        </w:rPr>
        <w:t xml:space="preserve">and backgrounds </w:t>
      </w:r>
      <w:r w:rsidR="007508E1">
        <w:rPr>
          <w:rStyle w:val="normaltextrun"/>
          <w:rFonts w:cs="Arial"/>
          <w:szCs w:val="20"/>
        </w:rPr>
        <w:t>on</w:t>
      </w:r>
      <w:r w:rsidRPr="005465E9">
        <w:rPr>
          <w:rStyle w:val="normaltextrun"/>
          <w:rFonts w:cs="Arial"/>
          <w:szCs w:val="20"/>
        </w:rPr>
        <w:t xml:space="preserve"> the </w:t>
      </w:r>
      <w:r w:rsidR="00864494">
        <w:rPr>
          <w:rStyle w:val="normaltextrun"/>
          <w:rFonts w:cs="Arial"/>
          <w:szCs w:val="20"/>
        </w:rPr>
        <w:t>Northern Ireland</w:t>
      </w:r>
      <w:r w:rsidRPr="005465E9">
        <w:rPr>
          <w:rStyle w:val="normaltextrun"/>
          <w:rFonts w:cs="Arial"/>
          <w:szCs w:val="20"/>
        </w:rPr>
        <w:t xml:space="preserve"> Advisory Committee and to ensure that the </w:t>
      </w:r>
      <w:r w:rsidR="0006200B">
        <w:rPr>
          <w:rStyle w:val="normaltextrun"/>
          <w:rFonts w:cs="Arial"/>
          <w:szCs w:val="20"/>
        </w:rPr>
        <w:t xml:space="preserve">committee reflects </w:t>
      </w:r>
      <w:r w:rsidRPr="005465E9">
        <w:rPr>
          <w:rStyle w:val="normaltextrun"/>
          <w:rFonts w:cs="Arial"/>
          <w:szCs w:val="20"/>
        </w:rPr>
        <w:t>the diversity of </w:t>
      </w:r>
      <w:r w:rsidR="00864494">
        <w:rPr>
          <w:rStyle w:val="normaltextrun"/>
          <w:rFonts w:cs="Arial"/>
          <w:szCs w:val="20"/>
        </w:rPr>
        <w:t>Northern Ireland</w:t>
      </w:r>
      <w:r w:rsidRPr="005465E9">
        <w:rPr>
          <w:rStyle w:val="normaltextrun"/>
          <w:rFonts w:cs="Arial"/>
          <w:szCs w:val="20"/>
        </w:rPr>
        <w:t>’s societ</w:t>
      </w:r>
      <w:r w:rsidR="000B7DE2">
        <w:rPr>
          <w:rStyle w:val="normaltextrun"/>
          <w:rFonts w:cs="Arial"/>
          <w:szCs w:val="20"/>
        </w:rPr>
        <w:t>y</w:t>
      </w:r>
      <w:r w:rsidR="0058589B">
        <w:rPr>
          <w:rStyle w:val="normaltextrun"/>
          <w:rFonts w:cs="Arial"/>
          <w:szCs w:val="20"/>
        </w:rPr>
        <w:t>.</w:t>
      </w:r>
    </w:p>
    <w:p w14:paraId="6253F782" w14:textId="281C4740" w:rsidR="0021088D" w:rsidRPr="00F4199D" w:rsidRDefault="000B7DE2" w:rsidP="00F4199D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>
        <w:rPr>
          <w:rStyle w:val="normaltextrun"/>
          <w:rFonts w:cs="Arial"/>
          <w:szCs w:val="20"/>
        </w:rPr>
        <w:t xml:space="preserve">The members and the Chair of the </w:t>
      </w:r>
      <w:r w:rsidR="00864494">
        <w:rPr>
          <w:rStyle w:val="normaltextrun"/>
          <w:rFonts w:cs="Arial"/>
          <w:szCs w:val="20"/>
        </w:rPr>
        <w:t>Northern Ireland</w:t>
      </w:r>
      <w:r w:rsidR="00864494" w:rsidDel="00864494">
        <w:rPr>
          <w:rStyle w:val="normaltextrun"/>
          <w:rFonts w:cs="Arial"/>
          <w:szCs w:val="20"/>
        </w:rPr>
        <w:t xml:space="preserve"> </w:t>
      </w:r>
      <w:r>
        <w:rPr>
          <w:rStyle w:val="normaltextrun"/>
          <w:rFonts w:cs="Arial"/>
          <w:szCs w:val="20"/>
        </w:rPr>
        <w:t>Advisory Committee are recruited through an open</w:t>
      </w:r>
      <w:r w:rsidR="00F24B5E">
        <w:rPr>
          <w:rStyle w:val="normaltextrun"/>
          <w:rFonts w:cs="Arial"/>
          <w:szCs w:val="20"/>
        </w:rPr>
        <w:t xml:space="preserve">, </w:t>
      </w:r>
      <w:proofErr w:type="gramStart"/>
      <w:r w:rsidR="00F24B5E">
        <w:rPr>
          <w:rStyle w:val="normaltextrun"/>
          <w:rFonts w:cs="Arial"/>
          <w:szCs w:val="20"/>
        </w:rPr>
        <w:t>fair</w:t>
      </w:r>
      <w:proofErr w:type="gramEnd"/>
      <w:r>
        <w:rPr>
          <w:rStyle w:val="normaltextrun"/>
          <w:rFonts w:cs="Arial"/>
          <w:szCs w:val="20"/>
        </w:rPr>
        <w:t xml:space="preserve"> and transparent process and are not remunerated.</w:t>
      </w:r>
    </w:p>
    <w:p w14:paraId="35BDFE7B" w14:textId="0E8368B1" w:rsidR="00982C48" w:rsidRPr="00B81C3B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normaltextrun"/>
        </w:rPr>
      </w:pPr>
      <w:r w:rsidRPr="00FC5D24">
        <w:rPr>
          <w:rStyle w:val="normaltextrun"/>
        </w:rPr>
        <w:t>Meetings</w:t>
      </w:r>
      <w:r w:rsidRPr="00B81C3B">
        <w:rPr>
          <w:rStyle w:val="normaltextrun"/>
        </w:rPr>
        <w:t> </w:t>
      </w:r>
    </w:p>
    <w:p w14:paraId="54D8914B" w14:textId="3B0D5A86" w:rsidR="00DC1859" w:rsidRPr="000B7DE2" w:rsidRDefault="00982C48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lastRenderedPageBreak/>
        <w:t>The </w:t>
      </w:r>
      <w:r w:rsidR="00864494">
        <w:rPr>
          <w:rStyle w:val="normaltextrun"/>
          <w:rFonts w:cs="Arial"/>
          <w:szCs w:val="20"/>
        </w:rPr>
        <w:t>Northern Ireland</w:t>
      </w:r>
      <w:r w:rsidRPr="000B7DE2">
        <w:rPr>
          <w:rStyle w:val="normaltextrun"/>
          <w:rFonts w:cs="Arial"/>
          <w:szCs w:val="20"/>
        </w:rPr>
        <w:t> </w:t>
      </w:r>
      <w:r w:rsidRPr="00A20DB8">
        <w:rPr>
          <w:rStyle w:val="normaltextrun"/>
          <w:rFonts w:cs="Arial"/>
          <w:szCs w:val="20"/>
        </w:rPr>
        <w:t>Advisory Committee</w:t>
      </w:r>
      <w:r w:rsidRPr="00DC1859">
        <w:rPr>
          <w:rStyle w:val="normaltextrun"/>
          <w:rFonts w:cs="Arial"/>
          <w:szCs w:val="20"/>
        </w:rPr>
        <w:t xml:space="preserve"> will normally meet three times per year and may also hold an away day. The </w:t>
      </w:r>
      <w:r w:rsidRPr="008C57B9">
        <w:rPr>
          <w:rStyle w:val="normaltextrun"/>
        </w:rPr>
        <w:t>number</w:t>
      </w:r>
      <w:r w:rsidRPr="00DC1859">
        <w:rPr>
          <w:rStyle w:val="normaltextrun"/>
          <w:rFonts w:cs="Arial"/>
          <w:szCs w:val="20"/>
        </w:rPr>
        <w:t xml:space="preserve"> of meetings called is at the Secretary’s discretion in consultation with the Chair</w:t>
      </w:r>
      <w:r w:rsidR="00BE1762">
        <w:rPr>
          <w:rStyle w:val="normaltextrun"/>
          <w:rFonts w:cs="Arial"/>
          <w:szCs w:val="20"/>
        </w:rPr>
        <w:t>.</w:t>
      </w:r>
    </w:p>
    <w:p w14:paraId="134AD792" w14:textId="0B1CEACF" w:rsidR="00DC1859" w:rsidRPr="000B7DE2" w:rsidRDefault="00DC1859" w:rsidP="008C57B9">
      <w:pPr>
        <w:pStyle w:val="ListParagraph"/>
        <w:numPr>
          <w:ilvl w:val="1"/>
          <w:numId w:val="16"/>
        </w:numPr>
        <w:ind w:left="567"/>
        <w:rPr>
          <w:rStyle w:val="normaltextrun"/>
        </w:rPr>
      </w:pPr>
      <w:r w:rsidRPr="000B7DE2">
        <w:rPr>
          <w:rStyle w:val="normaltextrun"/>
        </w:rPr>
        <w:t>In the absence of the Chair</w:t>
      </w:r>
      <w:r w:rsidR="00BC3A2A">
        <w:rPr>
          <w:rStyle w:val="normaltextrun"/>
        </w:rPr>
        <w:t xml:space="preserve">, the </w:t>
      </w:r>
      <w:r w:rsidRPr="000B7DE2">
        <w:rPr>
          <w:rStyle w:val="normaltextrun"/>
        </w:rPr>
        <w:t xml:space="preserve">members </w:t>
      </w:r>
      <w:r w:rsidR="00BC3A2A">
        <w:rPr>
          <w:rStyle w:val="normaltextrun"/>
        </w:rPr>
        <w:t xml:space="preserve">present </w:t>
      </w:r>
      <w:r w:rsidRPr="000B7DE2">
        <w:rPr>
          <w:rStyle w:val="normaltextrun"/>
        </w:rPr>
        <w:t xml:space="preserve">at </w:t>
      </w:r>
      <w:r w:rsidR="00F72914">
        <w:rPr>
          <w:rStyle w:val="normaltextrun"/>
        </w:rPr>
        <w:t xml:space="preserve">the </w:t>
      </w:r>
      <w:r w:rsidRPr="000B7DE2">
        <w:rPr>
          <w:rStyle w:val="normaltextrun"/>
        </w:rPr>
        <w:t xml:space="preserve">meeting will elect </w:t>
      </w:r>
      <w:r w:rsidR="00F72914">
        <w:rPr>
          <w:rStyle w:val="normaltextrun"/>
        </w:rPr>
        <w:t xml:space="preserve">one of their number to </w:t>
      </w:r>
      <w:r w:rsidRPr="000B7DE2">
        <w:rPr>
          <w:rStyle w:val="normaltextrun"/>
        </w:rPr>
        <w:t>act as a Chair for that meeting only</w:t>
      </w:r>
      <w:r w:rsidR="00BE1762">
        <w:rPr>
          <w:rStyle w:val="normaltextrun"/>
        </w:rPr>
        <w:t>.</w:t>
      </w:r>
    </w:p>
    <w:p w14:paraId="393CB00A" w14:textId="359BA882" w:rsidR="00982C48" w:rsidRPr="000B7DE2" w:rsidRDefault="00982C48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The committee will be provided with a meeting schedule and a forward plan of agenda items</w:t>
      </w:r>
      <w:r w:rsidR="005B296D">
        <w:rPr>
          <w:rStyle w:val="normaltextrun"/>
          <w:rFonts w:cs="Arial"/>
          <w:szCs w:val="20"/>
        </w:rPr>
        <w:t xml:space="preserve"> </w:t>
      </w:r>
      <w:r w:rsidR="00E6577C">
        <w:rPr>
          <w:rStyle w:val="normaltextrun"/>
          <w:rFonts w:cs="Arial"/>
          <w:szCs w:val="20"/>
        </w:rPr>
        <w:t xml:space="preserve">prepared </w:t>
      </w:r>
      <w:r w:rsidR="005B296D">
        <w:rPr>
          <w:rStyle w:val="normaltextrun"/>
          <w:rFonts w:cs="Arial"/>
          <w:szCs w:val="20"/>
        </w:rPr>
        <w:t>by the Chair and the Secretary</w:t>
      </w:r>
      <w:r w:rsidR="00BE1762">
        <w:rPr>
          <w:rStyle w:val="normaltextrun"/>
          <w:rFonts w:cs="Arial"/>
          <w:szCs w:val="20"/>
        </w:rPr>
        <w:t>.</w:t>
      </w:r>
      <w:r w:rsidRPr="000B7DE2">
        <w:rPr>
          <w:rStyle w:val="normaltextrun"/>
        </w:rPr>
        <w:t> </w:t>
      </w:r>
    </w:p>
    <w:p w14:paraId="1F77B4C0" w14:textId="67BB9218" w:rsidR="00982C48" w:rsidRPr="000B7DE2" w:rsidRDefault="00982C48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The papers should be circulated at least one week before each meeting</w:t>
      </w:r>
      <w:r w:rsidR="00BE1762">
        <w:rPr>
          <w:rStyle w:val="normaltextrun"/>
          <w:rFonts w:cs="Arial"/>
          <w:szCs w:val="20"/>
        </w:rPr>
        <w:t>.</w:t>
      </w:r>
      <w:r w:rsidRPr="000B7DE2">
        <w:rPr>
          <w:rStyle w:val="normaltextrun"/>
        </w:rPr>
        <w:t> </w:t>
      </w:r>
    </w:p>
    <w:p w14:paraId="0663990D" w14:textId="2FFF2662" w:rsidR="00982C48" w:rsidRDefault="00982C48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DC1859">
        <w:rPr>
          <w:rStyle w:val="normaltextrun"/>
          <w:rFonts w:cs="Arial"/>
          <w:szCs w:val="20"/>
        </w:rPr>
        <w:t>After each meeting</w:t>
      </w:r>
      <w:r w:rsidR="00B259C1">
        <w:rPr>
          <w:rStyle w:val="normaltextrun"/>
          <w:rFonts w:cs="Arial"/>
          <w:szCs w:val="20"/>
        </w:rPr>
        <w:t xml:space="preserve"> of the committee</w:t>
      </w:r>
      <w:r w:rsidRPr="00DC1859">
        <w:rPr>
          <w:rStyle w:val="normaltextrun"/>
          <w:rFonts w:cs="Arial"/>
          <w:szCs w:val="20"/>
        </w:rPr>
        <w:t xml:space="preserve">, minutes </w:t>
      </w:r>
      <w:r w:rsidR="00D473BB">
        <w:rPr>
          <w:rStyle w:val="normaltextrun"/>
          <w:rFonts w:cs="Arial"/>
          <w:szCs w:val="20"/>
        </w:rPr>
        <w:t>will be</w:t>
      </w:r>
      <w:r w:rsidR="005624EA">
        <w:rPr>
          <w:rStyle w:val="normaltextrun"/>
          <w:rFonts w:cs="Arial"/>
          <w:szCs w:val="20"/>
        </w:rPr>
        <w:t xml:space="preserve"> </w:t>
      </w:r>
      <w:r w:rsidRPr="00DC1859">
        <w:rPr>
          <w:rStyle w:val="normaltextrun"/>
          <w:rFonts w:cs="Arial"/>
          <w:szCs w:val="20"/>
        </w:rPr>
        <w:t xml:space="preserve">prepared by the Secretary and </w:t>
      </w:r>
      <w:r w:rsidR="00EF5457">
        <w:rPr>
          <w:rStyle w:val="normaltextrun"/>
          <w:rFonts w:cs="Arial"/>
          <w:szCs w:val="20"/>
        </w:rPr>
        <w:t xml:space="preserve">reviewed </w:t>
      </w:r>
      <w:r w:rsidRPr="00DC1859">
        <w:rPr>
          <w:rStyle w:val="normaltextrun"/>
          <w:rFonts w:cs="Arial"/>
          <w:szCs w:val="20"/>
        </w:rPr>
        <w:t>by the Chair before they are circulated to the members, no later than one month after the meeting.</w:t>
      </w:r>
    </w:p>
    <w:p w14:paraId="7ABCFCF3" w14:textId="64FB4980" w:rsidR="00057630" w:rsidRDefault="003A76C6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>
        <w:rPr>
          <w:rStyle w:val="normaltextrun"/>
          <w:rFonts w:cs="Arial"/>
          <w:szCs w:val="20"/>
        </w:rPr>
        <w:t>M</w:t>
      </w:r>
      <w:r w:rsidR="00057630">
        <w:rPr>
          <w:rStyle w:val="normaltextrun"/>
          <w:rFonts w:cs="Arial"/>
          <w:szCs w:val="20"/>
        </w:rPr>
        <w:t xml:space="preserve">inutes </w:t>
      </w:r>
      <w:r w:rsidR="00D45CF0">
        <w:rPr>
          <w:rStyle w:val="normaltextrun"/>
          <w:rFonts w:cs="Arial"/>
          <w:szCs w:val="20"/>
        </w:rPr>
        <w:t xml:space="preserve">should be sent </w:t>
      </w:r>
      <w:r>
        <w:rPr>
          <w:rStyle w:val="normaltextrun"/>
          <w:rFonts w:cs="Arial"/>
          <w:szCs w:val="20"/>
        </w:rPr>
        <w:t xml:space="preserve">as soon as possible after approval </w:t>
      </w:r>
      <w:r w:rsidR="00D45CF0">
        <w:rPr>
          <w:rStyle w:val="normaltextrun"/>
          <w:rFonts w:cs="Arial"/>
          <w:szCs w:val="20"/>
        </w:rPr>
        <w:t xml:space="preserve">to the Secretary of the Board of Trustees </w:t>
      </w:r>
      <w:r>
        <w:rPr>
          <w:rStyle w:val="normaltextrun"/>
          <w:rFonts w:cs="Arial"/>
          <w:szCs w:val="20"/>
        </w:rPr>
        <w:t xml:space="preserve">to be shared with </w:t>
      </w:r>
      <w:r w:rsidR="000F2122">
        <w:rPr>
          <w:rStyle w:val="normaltextrun"/>
          <w:rFonts w:cs="Arial"/>
          <w:szCs w:val="20"/>
        </w:rPr>
        <w:t xml:space="preserve">the Board of Trustees and </w:t>
      </w:r>
      <w:r>
        <w:rPr>
          <w:rStyle w:val="normaltextrun"/>
          <w:rFonts w:cs="Arial"/>
          <w:szCs w:val="20"/>
        </w:rPr>
        <w:t xml:space="preserve">the </w:t>
      </w:r>
      <w:r w:rsidR="000F2122">
        <w:rPr>
          <w:rStyle w:val="normaltextrun"/>
          <w:rFonts w:cs="Arial"/>
          <w:szCs w:val="20"/>
        </w:rPr>
        <w:t xml:space="preserve">Senior Leadership </w:t>
      </w:r>
      <w:r>
        <w:rPr>
          <w:rStyle w:val="normaltextrun"/>
          <w:rFonts w:cs="Arial"/>
          <w:szCs w:val="20"/>
        </w:rPr>
        <w:t>Team.</w:t>
      </w:r>
    </w:p>
    <w:p w14:paraId="35F3368E" w14:textId="1E74F5BF" w:rsidR="00982C48" w:rsidRPr="00042CF8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normaltextrun"/>
        </w:rPr>
      </w:pPr>
      <w:r w:rsidRPr="00042CF8">
        <w:rPr>
          <w:rStyle w:val="normaltextrun"/>
        </w:rPr>
        <w:t>Communication channels </w:t>
      </w:r>
    </w:p>
    <w:p w14:paraId="76C191D4" w14:textId="3DBB4A18" w:rsidR="00437596" w:rsidRDefault="00437596" w:rsidP="00437596">
      <w:pPr>
        <w:pStyle w:val="Bullets"/>
        <w:numPr>
          <w:ilvl w:val="0"/>
          <w:numId w:val="10"/>
        </w:numPr>
        <w:ind w:left="567"/>
      </w:pPr>
      <w:r>
        <w:t>The Secretary is the principal recipient of the </w:t>
      </w:r>
      <w:r w:rsidR="005F0317">
        <w:t>committee’s</w:t>
      </w:r>
      <w:r>
        <w:t xml:space="preserve"> advice and is responsible for providing feedback to the </w:t>
      </w:r>
      <w:r>
        <w:rPr>
          <w:rStyle w:val="normaltextrun"/>
        </w:rPr>
        <w:t>committee</w:t>
      </w:r>
      <w:r>
        <w:t xml:space="preserve"> on how its input has influenced thinking on the </w:t>
      </w:r>
      <w:r w:rsidR="00BA3475">
        <w:t>strategy</w:t>
      </w:r>
      <w:r w:rsidR="00BA3475" w:rsidRPr="00BA3475">
        <w:t xml:space="preserve"> for </w:t>
      </w:r>
      <w:r w:rsidR="00864494">
        <w:rPr>
          <w:rStyle w:val="normaltextrun"/>
          <w:rFonts w:cs="Arial"/>
          <w:szCs w:val="20"/>
        </w:rPr>
        <w:t xml:space="preserve">Northern </w:t>
      </w:r>
      <w:r w:rsidR="00864494" w:rsidRPr="00864494">
        <w:rPr>
          <w:rStyle w:val="normaltextrun"/>
          <w:rFonts w:cs="Arial"/>
          <w:szCs w:val="20"/>
        </w:rPr>
        <w:t>Ireland</w:t>
      </w:r>
      <w:r w:rsidR="00864494" w:rsidRPr="00864494" w:rsidDel="00864494">
        <w:t xml:space="preserve"> </w:t>
      </w:r>
      <w:r w:rsidR="00BA3475" w:rsidRPr="00864494">
        <w:t>and</w:t>
      </w:r>
      <w:r w:rsidR="00BA3475">
        <w:t xml:space="preserve"> the wider organisation.</w:t>
      </w:r>
      <w:r>
        <w:t xml:space="preserve"> The feedback will be captured in the minutes. </w:t>
      </w:r>
    </w:p>
    <w:p w14:paraId="4C5A2416" w14:textId="471DA134" w:rsidR="00646E0A" w:rsidRPr="004B6DE3" w:rsidRDefault="00982C48" w:rsidP="0097391C">
      <w:pPr>
        <w:pStyle w:val="Bullets"/>
        <w:numPr>
          <w:ilvl w:val="0"/>
          <w:numId w:val="10"/>
        </w:numPr>
        <w:ind w:left="567"/>
        <w:rPr>
          <w:rStyle w:val="normaltextrun"/>
        </w:rPr>
      </w:pPr>
      <w:r w:rsidRPr="004B6DE3">
        <w:rPr>
          <w:rStyle w:val="normaltextrun"/>
        </w:rPr>
        <w:t>The </w:t>
      </w:r>
      <w:r w:rsidR="00864494">
        <w:rPr>
          <w:rStyle w:val="normaltextrun"/>
          <w:rFonts w:cs="Arial"/>
          <w:szCs w:val="20"/>
        </w:rPr>
        <w:t>Northern Ireland</w:t>
      </w:r>
      <w:r w:rsidR="00864494" w:rsidRPr="004B6DE3" w:rsidDel="00864494">
        <w:rPr>
          <w:rStyle w:val="normaltextrun"/>
        </w:rPr>
        <w:t xml:space="preserve"> </w:t>
      </w:r>
      <w:r w:rsidRPr="004B6DE3">
        <w:rPr>
          <w:rStyle w:val="normaltextrun"/>
        </w:rPr>
        <w:t xml:space="preserve">Advisory Committee has access to the Board of Trustees through </w:t>
      </w:r>
      <w:r w:rsidR="00F21BE3">
        <w:rPr>
          <w:rStyle w:val="normaltextrun"/>
        </w:rPr>
        <w:t xml:space="preserve">the </w:t>
      </w:r>
      <w:r w:rsidR="00FC301D" w:rsidRPr="004B6DE3">
        <w:rPr>
          <w:rStyle w:val="normaltextrun"/>
        </w:rPr>
        <w:t>c</w:t>
      </w:r>
      <w:r w:rsidR="00D27EB2" w:rsidRPr="004B6DE3">
        <w:rPr>
          <w:rStyle w:val="normaltextrun"/>
        </w:rPr>
        <w:t xml:space="preserve">ountry </w:t>
      </w:r>
      <w:r w:rsidR="00FC301D" w:rsidRPr="004B6DE3">
        <w:rPr>
          <w:rStyle w:val="normaltextrun"/>
        </w:rPr>
        <w:t>a</w:t>
      </w:r>
      <w:r w:rsidR="008C7FF7" w:rsidRPr="004B6DE3">
        <w:rPr>
          <w:rStyle w:val="normaltextrun"/>
        </w:rPr>
        <w:t xml:space="preserve">dvisory </w:t>
      </w:r>
      <w:r w:rsidRPr="004B6DE3">
        <w:rPr>
          <w:rStyle w:val="normaltextrun"/>
        </w:rPr>
        <w:t xml:space="preserve">committee Chair </w:t>
      </w:r>
      <w:r w:rsidR="00D27EB2" w:rsidRPr="004B6DE3">
        <w:rPr>
          <w:rStyle w:val="normaltextrun"/>
        </w:rPr>
        <w:t xml:space="preserve">serving </w:t>
      </w:r>
      <w:r w:rsidRPr="004B6DE3">
        <w:rPr>
          <w:rStyle w:val="normaltextrun"/>
        </w:rPr>
        <w:t>on the Board of Trustees</w:t>
      </w:r>
      <w:r w:rsidR="00BE1762">
        <w:rPr>
          <w:rStyle w:val="normaltextrun"/>
        </w:rPr>
        <w:t>.</w:t>
      </w:r>
    </w:p>
    <w:p w14:paraId="5C5E8FF9" w14:textId="273DC3E4" w:rsidR="00947304" w:rsidRPr="008C0FF9" w:rsidRDefault="00F14C62" w:rsidP="008C0FF9">
      <w:pPr>
        <w:pStyle w:val="Bullets"/>
        <w:numPr>
          <w:ilvl w:val="0"/>
          <w:numId w:val="10"/>
        </w:numPr>
        <w:ind w:left="567"/>
        <w:rPr>
          <w:rStyle w:val="normaltextrun"/>
          <w:rFonts w:cs="Arial"/>
          <w:szCs w:val="20"/>
        </w:rPr>
      </w:pPr>
      <w:r w:rsidRPr="009B613B">
        <w:rPr>
          <w:rStyle w:val="normaltextrun"/>
        </w:rPr>
        <w:t xml:space="preserve">The </w:t>
      </w:r>
      <w:r w:rsidR="00985861">
        <w:rPr>
          <w:rStyle w:val="normaltextrun"/>
        </w:rPr>
        <w:t xml:space="preserve">Chair </w:t>
      </w:r>
      <w:r w:rsidR="0062542E">
        <w:rPr>
          <w:rStyle w:val="normaltextrun"/>
        </w:rPr>
        <w:t xml:space="preserve">and Secretary </w:t>
      </w:r>
      <w:r w:rsidR="00FB5D8D">
        <w:rPr>
          <w:rStyle w:val="normaltextrun"/>
        </w:rPr>
        <w:t xml:space="preserve">of </w:t>
      </w:r>
      <w:r w:rsidR="00982C48" w:rsidRPr="009B613B">
        <w:rPr>
          <w:rStyle w:val="normaltextrun"/>
        </w:rPr>
        <w:t xml:space="preserve">the committee </w:t>
      </w:r>
      <w:r w:rsidR="0062542E">
        <w:rPr>
          <w:rStyle w:val="normaltextrun"/>
        </w:rPr>
        <w:t xml:space="preserve">are </w:t>
      </w:r>
      <w:r w:rsidR="00FD4759" w:rsidRPr="009B613B">
        <w:rPr>
          <w:rStyle w:val="normaltextrun"/>
        </w:rPr>
        <w:t>responsible for</w:t>
      </w:r>
      <w:r w:rsidR="00D0303C">
        <w:rPr>
          <w:rStyle w:val="normaltextrun"/>
        </w:rPr>
        <w:t xml:space="preserve"> </w:t>
      </w:r>
      <w:r w:rsidR="00982C48" w:rsidRPr="00D0303C">
        <w:rPr>
          <w:rStyle w:val="normaltextrun"/>
          <w:rFonts w:cs="Arial"/>
          <w:szCs w:val="20"/>
        </w:rPr>
        <w:t>maintain</w:t>
      </w:r>
      <w:r w:rsidR="00FD4759" w:rsidRPr="00D0303C">
        <w:rPr>
          <w:rStyle w:val="normaltextrun"/>
          <w:rFonts w:cs="Arial"/>
          <w:szCs w:val="20"/>
        </w:rPr>
        <w:t>ing</w:t>
      </w:r>
      <w:r w:rsidR="00982C48" w:rsidRPr="00D0303C">
        <w:rPr>
          <w:rStyle w:val="normaltextrun"/>
          <w:rFonts w:cs="Arial"/>
          <w:szCs w:val="20"/>
        </w:rPr>
        <w:t xml:space="preserve"> links </w:t>
      </w:r>
      <w:r w:rsidR="00B579C7" w:rsidRPr="00D0303C">
        <w:rPr>
          <w:rStyle w:val="normaltextrun"/>
          <w:rFonts w:cs="Arial"/>
          <w:szCs w:val="20"/>
        </w:rPr>
        <w:t xml:space="preserve">with the </w:t>
      </w:r>
      <w:r w:rsidR="00B579C7" w:rsidRPr="00D0303C">
        <w:rPr>
          <w:rStyle w:val="normaltextrun"/>
        </w:rPr>
        <w:t>British</w:t>
      </w:r>
      <w:r w:rsidR="00B579C7" w:rsidRPr="00D0303C">
        <w:rPr>
          <w:rStyle w:val="normaltextrun"/>
          <w:rFonts w:cs="Arial"/>
          <w:szCs w:val="20"/>
        </w:rPr>
        <w:t xml:space="preserve"> Council’s </w:t>
      </w:r>
      <w:r w:rsidR="0047460E">
        <w:rPr>
          <w:rStyle w:val="normaltextrun"/>
          <w:rFonts w:cs="Arial"/>
          <w:szCs w:val="20"/>
        </w:rPr>
        <w:t xml:space="preserve">other </w:t>
      </w:r>
      <w:r w:rsidR="00FC301D" w:rsidRPr="00D0303C">
        <w:rPr>
          <w:rStyle w:val="normaltextrun"/>
          <w:rFonts w:cs="Arial"/>
          <w:szCs w:val="20"/>
        </w:rPr>
        <w:t>a</w:t>
      </w:r>
      <w:r w:rsidR="00B579C7" w:rsidRPr="00D0303C">
        <w:rPr>
          <w:rStyle w:val="normaltextrun"/>
          <w:rFonts w:cs="Arial"/>
          <w:szCs w:val="20"/>
        </w:rPr>
        <w:t xml:space="preserve">dvisory </w:t>
      </w:r>
      <w:r w:rsidR="0047460E">
        <w:rPr>
          <w:rStyle w:val="normaltextrun"/>
          <w:rFonts w:cs="Arial"/>
          <w:szCs w:val="20"/>
        </w:rPr>
        <w:t xml:space="preserve">bodies </w:t>
      </w:r>
      <w:r w:rsidR="00B579C7" w:rsidRPr="00D0303C">
        <w:rPr>
          <w:rStyle w:val="normaltextrun"/>
          <w:rFonts w:cs="Arial"/>
          <w:szCs w:val="20"/>
        </w:rPr>
        <w:t>and</w:t>
      </w:r>
      <w:r w:rsidR="00703113">
        <w:rPr>
          <w:rStyle w:val="normaltextrun"/>
          <w:rFonts w:cs="Arial"/>
          <w:szCs w:val="20"/>
        </w:rPr>
        <w:t xml:space="preserve"> with its</w:t>
      </w:r>
      <w:r w:rsidR="00B579C7" w:rsidRPr="00D0303C">
        <w:rPr>
          <w:rStyle w:val="normaltextrun"/>
          <w:rFonts w:cs="Arial"/>
          <w:szCs w:val="20"/>
        </w:rPr>
        <w:t xml:space="preserve"> </w:t>
      </w:r>
      <w:r w:rsidR="00982C48" w:rsidRPr="00D0303C">
        <w:rPr>
          <w:rStyle w:val="normaltextrun"/>
          <w:rFonts w:cs="Arial"/>
          <w:szCs w:val="20"/>
        </w:rPr>
        <w:t>business units</w:t>
      </w:r>
      <w:r w:rsidR="001D6BE3">
        <w:rPr>
          <w:rStyle w:val="normaltextrun"/>
          <w:rFonts w:cs="Arial"/>
          <w:szCs w:val="20"/>
        </w:rPr>
        <w:t xml:space="preserve">. </w:t>
      </w:r>
      <w:r w:rsidR="00480171">
        <w:rPr>
          <w:rStyle w:val="normaltextrun"/>
          <w:rFonts w:cs="Arial"/>
          <w:szCs w:val="20"/>
        </w:rPr>
        <w:t xml:space="preserve">It is expected that </w:t>
      </w:r>
      <w:r w:rsidR="00BD6A56" w:rsidRPr="00E564A9">
        <w:rPr>
          <w:rFonts w:eastAsia="Arial" w:cs="Arial"/>
        </w:rPr>
        <w:t xml:space="preserve">the </w:t>
      </w:r>
      <w:r w:rsidR="00BD6A56">
        <w:rPr>
          <w:rFonts w:eastAsia="Arial" w:cs="Arial"/>
        </w:rPr>
        <w:t>C</w:t>
      </w:r>
      <w:r w:rsidR="00BD6A56" w:rsidRPr="00E564A9">
        <w:rPr>
          <w:rFonts w:eastAsia="Arial" w:cs="Arial"/>
        </w:rPr>
        <w:t>hairs or relevant members of</w:t>
      </w:r>
      <w:r w:rsidR="00BD6A56">
        <w:rPr>
          <w:rFonts w:eastAsia="Arial" w:cs="Arial"/>
        </w:rPr>
        <w:t xml:space="preserve"> other advisory bodies will be invited </w:t>
      </w:r>
      <w:r w:rsidR="00B363D4">
        <w:rPr>
          <w:rFonts w:eastAsia="Arial" w:cs="Arial"/>
        </w:rPr>
        <w:t xml:space="preserve">occasionally </w:t>
      </w:r>
      <w:r w:rsidR="00BD6A56">
        <w:rPr>
          <w:rFonts w:eastAsia="Arial" w:cs="Arial"/>
        </w:rPr>
        <w:t>t</w:t>
      </w:r>
      <w:r w:rsidR="00BD6A56" w:rsidRPr="00E564A9">
        <w:rPr>
          <w:rFonts w:eastAsia="Arial" w:cs="Arial"/>
        </w:rPr>
        <w:t xml:space="preserve">o join </w:t>
      </w:r>
      <w:r w:rsidR="00864494">
        <w:rPr>
          <w:rStyle w:val="normaltextrun"/>
          <w:rFonts w:cs="Arial"/>
          <w:szCs w:val="20"/>
        </w:rPr>
        <w:t>Northern Ireland</w:t>
      </w:r>
      <w:r w:rsidR="00864494" w:rsidDel="00864494">
        <w:rPr>
          <w:rFonts w:eastAsia="Arial" w:cs="Arial"/>
        </w:rPr>
        <w:t xml:space="preserve"> </w:t>
      </w:r>
      <w:r w:rsidR="00BD6A56">
        <w:rPr>
          <w:rFonts w:eastAsia="Arial" w:cs="Arial"/>
        </w:rPr>
        <w:t xml:space="preserve">Advisory Committee </w:t>
      </w:r>
      <w:r w:rsidR="00BD6A56" w:rsidRPr="00E564A9">
        <w:rPr>
          <w:rFonts w:eastAsia="Arial" w:cs="Arial"/>
        </w:rPr>
        <w:t>meetings to contribute to appropriate agenda items.</w:t>
      </w:r>
    </w:p>
    <w:p w14:paraId="15E90306" w14:textId="3793386E" w:rsidR="00982C48" w:rsidRPr="005D412E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normaltextrun"/>
          <w:rFonts w:cs="Arial"/>
          <w:szCs w:val="20"/>
        </w:rPr>
      </w:pPr>
      <w:r w:rsidRPr="00B81C3B">
        <w:rPr>
          <w:rStyle w:val="normaltextrun"/>
        </w:rPr>
        <w:t>Review</w:t>
      </w:r>
      <w:r w:rsidRPr="005D412E">
        <w:rPr>
          <w:rStyle w:val="normaltextrun"/>
        </w:rPr>
        <w:t> </w:t>
      </w:r>
    </w:p>
    <w:p w14:paraId="7695CED1" w14:textId="0A829B75" w:rsidR="001248D8" w:rsidRPr="001248D8" w:rsidRDefault="00982C48" w:rsidP="0097391C">
      <w:pPr>
        <w:pStyle w:val="Bullets"/>
        <w:numPr>
          <w:ilvl w:val="1"/>
          <w:numId w:val="9"/>
        </w:numPr>
        <w:ind w:left="567"/>
        <w:rPr>
          <w:rStyle w:val="normaltextrun"/>
          <w:rFonts w:ascii="Segoe UI" w:hAnsi="Segoe UI" w:cs="Segoe UI"/>
          <w:sz w:val="22"/>
          <w:szCs w:val="18"/>
        </w:rPr>
      </w:pPr>
      <w:r w:rsidRPr="001248D8">
        <w:rPr>
          <w:rStyle w:val="normaltextrun"/>
          <w:rFonts w:cs="Arial"/>
          <w:szCs w:val="20"/>
        </w:rPr>
        <w:t>The terms of reference of the </w:t>
      </w:r>
      <w:r w:rsidR="007A06D2">
        <w:rPr>
          <w:rStyle w:val="normaltextrun"/>
          <w:rFonts w:cs="Arial"/>
          <w:szCs w:val="20"/>
        </w:rPr>
        <w:t>Northern Ireland</w:t>
      </w:r>
      <w:r w:rsidR="007A06D2" w:rsidDel="00864494">
        <w:rPr>
          <w:rFonts w:eastAsia="Arial" w:cs="Arial"/>
        </w:rPr>
        <w:t xml:space="preserve"> </w:t>
      </w:r>
      <w:r w:rsidR="007A06D2">
        <w:rPr>
          <w:rFonts w:eastAsia="Arial" w:cs="Arial"/>
        </w:rPr>
        <w:t xml:space="preserve">Advisory Committee </w:t>
      </w:r>
      <w:r w:rsidRPr="001248D8">
        <w:rPr>
          <w:rStyle w:val="normaltextrun"/>
          <w:rFonts w:cs="Arial"/>
          <w:szCs w:val="20"/>
        </w:rPr>
        <w:t xml:space="preserve">will be reviewed annually by the </w:t>
      </w:r>
      <w:r w:rsidR="00D742EC" w:rsidRPr="001248D8">
        <w:rPr>
          <w:rStyle w:val="normaltextrun"/>
          <w:rFonts w:cs="Arial"/>
          <w:szCs w:val="20"/>
        </w:rPr>
        <w:t>Secretary </w:t>
      </w:r>
      <w:r w:rsidR="00386BAD">
        <w:rPr>
          <w:rStyle w:val="normaltextrun"/>
          <w:rFonts w:cs="Arial"/>
          <w:szCs w:val="20"/>
        </w:rPr>
        <w:t xml:space="preserve">and the Chair of </w:t>
      </w:r>
      <w:r w:rsidR="00D742EC" w:rsidRPr="001248D8">
        <w:rPr>
          <w:rStyle w:val="normaltextrun"/>
          <w:rFonts w:cs="Arial"/>
          <w:szCs w:val="20"/>
        </w:rPr>
        <w:t>the committee</w:t>
      </w:r>
      <w:r w:rsidR="005753FC">
        <w:rPr>
          <w:rStyle w:val="normaltextrun"/>
          <w:rFonts w:cs="Arial"/>
          <w:szCs w:val="20"/>
        </w:rPr>
        <w:t>, in consultation with the Secretary to the Board of Trustees</w:t>
      </w:r>
      <w:r w:rsidR="00D742EC">
        <w:rPr>
          <w:rStyle w:val="normaltextrun"/>
          <w:rFonts w:cs="Arial"/>
          <w:szCs w:val="20"/>
        </w:rPr>
        <w:t>.</w:t>
      </w:r>
    </w:p>
    <w:p w14:paraId="0FE4BA89" w14:textId="6730A457" w:rsidR="00B94EF6" w:rsidRPr="003B231D" w:rsidRDefault="008C5E26" w:rsidP="003B231D">
      <w:pPr>
        <w:pStyle w:val="Bullets"/>
        <w:spacing w:before="360"/>
        <w:rPr>
          <w:rStyle w:val="normaltextrun"/>
          <w:rFonts w:ascii="Segoe UI" w:hAnsi="Segoe UI" w:cs="Segoe UI"/>
          <w:sz w:val="22"/>
          <w:szCs w:val="18"/>
        </w:rPr>
      </w:pPr>
      <w:r>
        <w:rPr>
          <w:rStyle w:val="normaltextrun"/>
          <w:rFonts w:cs="Arial"/>
          <w:szCs w:val="20"/>
        </w:rPr>
        <w:t xml:space="preserve">These terms of reference were approved by the </w:t>
      </w:r>
      <w:r w:rsidR="00864494">
        <w:rPr>
          <w:rStyle w:val="normaltextrun"/>
          <w:rFonts w:cs="Arial"/>
          <w:szCs w:val="20"/>
        </w:rPr>
        <w:t>Northern Ireland</w:t>
      </w:r>
      <w:r w:rsidR="00864494" w:rsidDel="00864494">
        <w:rPr>
          <w:rStyle w:val="normaltextrun"/>
          <w:rFonts w:cs="Arial"/>
          <w:szCs w:val="20"/>
        </w:rPr>
        <w:t xml:space="preserve"> </w:t>
      </w:r>
      <w:r>
        <w:rPr>
          <w:rStyle w:val="normaltextrun"/>
          <w:rFonts w:cs="Arial"/>
          <w:szCs w:val="20"/>
        </w:rPr>
        <w:t xml:space="preserve">Advisory Committee in </w:t>
      </w:r>
      <w:r w:rsidR="007A06D2">
        <w:rPr>
          <w:rStyle w:val="normaltextrun"/>
          <w:rFonts w:cs="Arial"/>
          <w:szCs w:val="20"/>
        </w:rPr>
        <w:t xml:space="preserve">April 2023 </w:t>
      </w:r>
      <w:r>
        <w:rPr>
          <w:rStyle w:val="normaltextrun"/>
          <w:rFonts w:cs="Arial"/>
          <w:szCs w:val="20"/>
        </w:rPr>
        <w:t xml:space="preserve">and are due for review by </w:t>
      </w:r>
      <w:r w:rsidR="007A06D2">
        <w:rPr>
          <w:rStyle w:val="normaltextrun"/>
          <w:rFonts w:cs="Arial"/>
          <w:szCs w:val="20"/>
        </w:rPr>
        <w:t>April 2024</w:t>
      </w:r>
      <w:r>
        <w:rPr>
          <w:rStyle w:val="normaltextrun"/>
          <w:rFonts w:cs="Arial"/>
          <w:szCs w:val="20"/>
        </w:rPr>
        <w:t>.</w:t>
      </w:r>
    </w:p>
    <w:sectPr w:rsidR="00B94EF6" w:rsidRPr="003B231D" w:rsidSect="000E486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6C34" w14:textId="77777777" w:rsidR="004C338B" w:rsidRDefault="004C338B" w:rsidP="004E0F0F">
      <w:pPr>
        <w:spacing w:after="0" w:line="240" w:lineRule="auto"/>
      </w:pPr>
      <w:r>
        <w:separator/>
      </w:r>
    </w:p>
  </w:endnote>
  <w:endnote w:type="continuationSeparator" w:id="0">
    <w:p w14:paraId="1A4F39E2" w14:textId="77777777" w:rsidR="004C338B" w:rsidRDefault="004C338B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9B652B54-DB69-4962-AC38-272285C7929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6138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6907D" w14:textId="2A0FC88A" w:rsidR="00A84209" w:rsidRDefault="00A84209">
            <w:pPr>
              <w:pStyle w:val="Footer"/>
              <w:jc w:val="right"/>
            </w:pPr>
            <w:r w:rsidRPr="00A84209">
              <w:rPr>
                <w:szCs w:val="20"/>
              </w:rPr>
              <w:t xml:space="preserve">Page </w:t>
            </w:r>
            <w:r w:rsidRPr="00A84209">
              <w:rPr>
                <w:b/>
                <w:bCs/>
                <w:szCs w:val="20"/>
              </w:rPr>
              <w:fldChar w:fldCharType="begin"/>
            </w:r>
            <w:r w:rsidRPr="00A84209">
              <w:rPr>
                <w:b/>
                <w:bCs/>
                <w:szCs w:val="20"/>
              </w:rPr>
              <w:instrText xml:space="preserve"> PAGE </w:instrText>
            </w:r>
            <w:r w:rsidRPr="00A84209">
              <w:rPr>
                <w:b/>
                <w:bCs/>
                <w:szCs w:val="20"/>
              </w:rPr>
              <w:fldChar w:fldCharType="separate"/>
            </w:r>
            <w:r w:rsidRPr="00A84209">
              <w:rPr>
                <w:b/>
                <w:bCs/>
                <w:noProof/>
                <w:szCs w:val="20"/>
              </w:rPr>
              <w:t>2</w:t>
            </w:r>
            <w:r w:rsidRPr="00A84209">
              <w:rPr>
                <w:b/>
                <w:bCs/>
                <w:szCs w:val="20"/>
              </w:rPr>
              <w:fldChar w:fldCharType="end"/>
            </w:r>
            <w:r w:rsidRPr="00A84209">
              <w:rPr>
                <w:szCs w:val="20"/>
              </w:rPr>
              <w:t xml:space="preserve"> of </w:t>
            </w:r>
            <w:r w:rsidRPr="00A84209">
              <w:rPr>
                <w:b/>
                <w:bCs/>
                <w:szCs w:val="20"/>
              </w:rPr>
              <w:fldChar w:fldCharType="begin"/>
            </w:r>
            <w:r w:rsidRPr="00A84209">
              <w:rPr>
                <w:b/>
                <w:bCs/>
                <w:szCs w:val="20"/>
              </w:rPr>
              <w:instrText xml:space="preserve"> NUMPAGES  </w:instrText>
            </w:r>
            <w:r w:rsidRPr="00A84209">
              <w:rPr>
                <w:b/>
                <w:bCs/>
                <w:szCs w:val="20"/>
              </w:rPr>
              <w:fldChar w:fldCharType="separate"/>
            </w:r>
            <w:r w:rsidRPr="00A84209">
              <w:rPr>
                <w:b/>
                <w:bCs/>
                <w:noProof/>
                <w:szCs w:val="20"/>
              </w:rPr>
              <w:t>2</w:t>
            </w:r>
            <w:r w:rsidRPr="00A84209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4226013A" w14:textId="77777777" w:rsidR="00A84209" w:rsidRDefault="00A84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8830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28A9" w14:textId="77777777" w:rsidR="004C338B" w:rsidRDefault="004C338B" w:rsidP="004E0F0F">
      <w:pPr>
        <w:spacing w:after="0" w:line="240" w:lineRule="auto"/>
      </w:pPr>
      <w:r>
        <w:separator/>
      </w:r>
    </w:p>
  </w:footnote>
  <w:footnote w:type="continuationSeparator" w:id="0">
    <w:p w14:paraId="28074AFB" w14:textId="77777777" w:rsidR="004C338B" w:rsidRDefault="004C338B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4D51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2C4158" wp14:editId="7DD3AED2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65CD88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8F1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3CE6B709" wp14:editId="7A089AC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AF8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3974C6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695C68"/>
    <w:multiLevelType w:val="hybridMultilevel"/>
    <w:tmpl w:val="E45A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483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D6560A"/>
    <w:multiLevelType w:val="multilevel"/>
    <w:tmpl w:val="04464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1E6603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15CF"/>
    <w:multiLevelType w:val="multilevel"/>
    <w:tmpl w:val="30E2C4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5869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B20819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5741BC"/>
    <w:multiLevelType w:val="multilevel"/>
    <w:tmpl w:val="04464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52391B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6856B1"/>
    <w:multiLevelType w:val="hybridMultilevel"/>
    <w:tmpl w:val="EF24C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A66E8"/>
    <w:multiLevelType w:val="hybridMultilevel"/>
    <w:tmpl w:val="CABC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C1700"/>
    <w:multiLevelType w:val="hybridMultilevel"/>
    <w:tmpl w:val="666005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09112">
    <w:abstractNumId w:val="14"/>
  </w:num>
  <w:num w:numId="2" w16cid:durableId="1344094599">
    <w:abstractNumId w:val="10"/>
  </w:num>
  <w:num w:numId="3" w16cid:durableId="242223739">
    <w:abstractNumId w:val="7"/>
  </w:num>
  <w:num w:numId="4" w16cid:durableId="139807519">
    <w:abstractNumId w:val="6"/>
  </w:num>
  <w:num w:numId="5" w16cid:durableId="1774204085">
    <w:abstractNumId w:val="5"/>
  </w:num>
  <w:num w:numId="6" w16cid:durableId="612247296">
    <w:abstractNumId w:val="3"/>
  </w:num>
  <w:num w:numId="7" w16cid:durableId="200285096">
    <w:abstractNumId w:val="8"/>
  </w:num>
  <w:num w:numId="8" w16cid:durableId="1731616139">
    <w:abstractNumId w:val="4"/>
  </w:num>
  <w:num w:numId="9" w16cid:durableId="1074742210">
    <w:abstractNumId w:val="9"/>
  </w:num>
  <w:num w:numId="10" w16cid:durableId="1431388756">
    <w:abstractNumId w:val="15"/>
  </w:num>
  <w:num w:numId="11" w16cid:durableId="447698580">
    <w:abstractNumId w:val="11"/>
  </w:num>
  <w:num w:numId="12" w16cid:durableId="870073174">
    <w:abstractNumId w:val="0"/>
  </w:num>
  <w:num w:numId="13" w16cid:durableId="2146851153">
    <w:abstractNumId w:val="13"/>
  </w:num>
  <w:num w:numId="14" w16cid:durableId="960107100">
    <w:abstractNumId w:val="2"/>
  </w:num>
  <w:num w:numId="15" w16cid:durableId="1583024645">
    <w:abstractNumId w:val="12"/>
  </w:num>
  <w:num w:numId="16" w16cid:durableId="78762063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75"/>
    <w:rsid w:val="000132A1"/>
    <w:rsid w:val="000171EB"/>
    <w:rsid w:val="0002723A"/>
    <w:rsid w:val="00033362"/>
    <w:rsid w:val="00042CF8"/>
    <w:rsid w:val="00045D4F"/>
    <w:rsid w:val="000549CB"/>
    <w:rsid w:val="00057630"/>
    <w:rsid w:val="0006200B"/>
    <w:rsid w:val="0008240E"/>
    <w:rsid w:val="00092917"/>
    <w:rsid w:val="00094E1B"/>
    <w:rsid w:val="000A4C8E"/>
    <w:rsid w:val="000B1178"/>
    <w:rsid w:val="000B1F96"/>
    <w:rsid w:val="000B7DE2"/>
    <w:rsid w:val="000D3B13"/>
    <w:rsid w:val="000D524A"/>
    <w:rsid w:val="000E2146"/>
    <w:rsid w:val="000E256A"/>
    <w:rsid w:val="000E2AD4"/>
    <w:rsid w:val="000E43B1"/>
    <w:rsid w:val="000E486C"/>
    <w:rsid w:val="000E7F5E"/>
    <w:rsid w:val="000F2122"/>
    <w:rsid w:val="000F4DCD"/>
    <w:rsid w:val="000F66D2"/>
    <w:rsid w:val="00120158"/>
    <w:rsid w:val="001248D8"/>
    <w:rsid w:val="0013070B"/>
    <w:rsid w:val="00136BC2"/>
    <w:rsid w:val="001565A5"/>
    <w:rsid w:val="00160770"/>
    <w:rsid w:val="00166ED8"/>
    <w:rsid w:val="00167D6A"/>
    <w:rsid w:val="001733DA"/>
    <w:rsid w:val="0018167B"/>
    <w:rsid w:val="0018490F"/>
    <w:rsid w:val="00187F9D"/>
    <w:rsid w:val="001A0287"/>
    <w:rsid w:val="001A2060"/>
    <w:rsid w:val="001B2E1D"/>
    <w:rsid w:val="001B6034"/>
    <w:rsid w:val="001D6BE3"/>
    <w:rsid w:val="001E4B49"/>
    <w:rsid w:val="001F0CC1"/>
    <w:rsid w:val="001F2942"/>
    <w:rsid w:val="001F35C5"/>
    <w:rsid w:val="001F5C75"/>
    <w:rsid w:val="00200217"/>
    <w:rsid w:val="00204AB1"/>
    <w:rsid w:val="00206A3A"/>
    <w:rsid w:val="0021088D"/>
    <w:rsid w:val="00214874"/>
    <w:rsid w:val="00214911"/>
    <w:rsid w:val="00215EC6"/>
    <w:rsid w:val="00222239"/>
    <w:rsid w:val="00227C5A"/>
    <w:rsid w:val="00243431"/>
    <w:rsid w:val="00252146"/>
    <w:rsid w:val="002542F1"/>
    <w:rsid w:val="00263208"/>
    <w:rsid w:val="00271072"/>
    <w:rsid w:val="00277DF4"/>
    <w:rsid w:val="00280147"/>
    <w:rsid w:val="002810E2"/>
    <w:rsid w:val="002935C8"/>
    <w:rsid w:val="00297B4F"/>
    <w:rsid w:val="002C0274"/>
    <w:rsid w:val="002C2DD9"/>
    <w:rsid w:val="002D6473"/>
    <w:rsid w:val="002F175C"/>
    <w:rsid w:val="003029E5"/>
    <w:rsid w:val="003140C7"/>
    <w:rsid w:val="00330952"/>
    <w:rsid w:val="003408BF"/>
    <w:rsid w:val="00345326"/>
    <w:rsid w:val="00357565"/>
    <w:rsid w:val="00357F4A"/>
    <w:rsid w:val="00360FB2"/>
    <w:rsid w:val="00381494"/>
    <w:rsid w:val="003855BB"/>
    <w:rsid w:val="00385E72"/>
    <w:rsid w:val="00386BAD"/>
    <w:rsid w:val="003873C7"/>
    <w:rsid w:val="00393ECF"/>
    <w:rsid w:val="00397F3E"/>
    <w:rsid w:val="003A76C6"/>
    <w:rsid w:val="003B231D"/>
    <w:rsid w:val="003D44A9"/>
    <w:rsid w:val="003D5595"/>
    <w:rsid w:val="003E06BA"/>
    <w:rsid w:val="003E5A84"/>
    <w:rsid w:val="003E6830"/>
    <w:rsid w:val="003F3A5C"/>
    <w:rsid w:val="003F5CB2"/>
    <w:rsid w:val="003F7688"/>
    <w:rsid w:val="0040383A"/>
    <w:rsid w:val="0040649C"/>
    <w:rsid w:val="0041310D"/>
    <w:rsid w:val="0041485A"/>
    <w:rsid w:val="00437596"/>
    <w:rsid w:val="00445A85"/>
    <w:rsid w:val="00455A21"/>
    <w:rsid w:val="0047460E"/>
    <w:rsid w:val="00480171"/>
    <w:rsid w:val="004A4BCD"/>
    <w:rsid w:val="004B6DE3"/>
    <w:rsid w:val="004C338B"/>
    <w:rsid w:val="004E0F0F"/>
    <w:rsid w:val="004F0981"/>
    <w:rsid w:val="004F3BA9"/>
    <w:rsid w:val="004F3CAA"/>
    <w:rsid w:val="004F6D0A"/>
    <w:rsid w:val="004F7ED5"/>
    <w:rsid w:val="00505A09"/>
    <w:rsid w:val="0051010D"/>
    <w:rsid w:val="005155AE"/>
    <w:rsid w:val="00527637"/>
    <w:rsid w:val="00530467"/>
    <w:rsid w:val="0054358F"/>
    <w:rsid w:val="00545208"/>
    <w:rsid w:val="005465E9"/>
    <w:rsid w:val="00555014"/>
    <w:rsid w:val="005624EA"/>
    <w:rsid w:val="0057285D"/>
    <w:rsid w:val="005753FC"/>
    <w:rsid w:val="0058589B"/>
    <w:rsid w:val="0058704A"/>
    <w:rsid w:val="005900A5"/>
    <w:rsid w:val="005A5F73"/>
    <w:rsid w:val="005A7913"/>
    <w:rsid w:val="005B296D"/>
    <w:rsid w:val="005B2BC2"/>
    <w:rsid w:val="005C0428"/>
    <w:rsid w:val="005D412E"/>
    <w:rsid w:val="005D7EF0"/>
    <w:rsid w:val="005E7C37"/>
    <w:rsid w:val="005E7C97"/>
    <w:rsid w:val="005F0317"/>
    <w:rsid w:val="005F037D"/>
    <w:rsid w:val="005F6A97"/>
    <w:rsid w:val="00613295"/>
    <w:rsid w:val="00617143"/>
    <w:rsid w:val="0062542E"/>
    <w:rsid w:val="0062643D"/>
    <w:rsid w:val="00632E98"/>
    <w:rsid w:val="00637247"/>
    <w:rsid w:val="00644CC4"/>
    <w:rsid w:val="00646B39"/>
    <w:rsid w:val="00646E0A"/>
    <w:rsid w:val="00653923"/>
    <w:rsid w:val="0067191C"/>
    <w:rsid w:val="006735AC"/>
    <w:rsid w:val="00677C6D"/>
    <w:rsid w:val="00680380"/>
    <w:rsid w:val="00683CEF"/>
    <w:rsid w:val="006869DF"/>
    <w:rsid w:val="006978B3"/>
    <w:rsid w:val="006B404A"/>
    <w:rsid w:val="006C2629"/>
    <w:rsid w:val="006C439A"/>
    <w:rsid w:val="006C64A1"/>
    <w:rsid w:val="006F17D0"/>
    <w:rsid w:val="006F187A"/>
    <w:rsid w:val="00703113"/>
    <w:rsid w:val="007227DB"/>
    <w:rsid w:val="00725AE3"/>
    <w:rsid w:val="00725FF3"/>
    <w:rsid w:val="00735FDC"/>
    <w:rsid w:val="007371A3"/>
    <w:rsid w:val="00743AE8"/>
    <w:rsid w:val="007508E1"/>
    <w:rsid w:val="00777132"/>
    <w:rsid w:val="00777EE1"/>
    <w:rsid w:val="0078055D"/>
    <w:rsid w:val="007843D9"/>
    <w:rsid w:val="0079019B"/>
    <w:rsid w:val="007A06D2"/>
    <w:rsid w:val="007B4D6A"/>
    <w:rsid w:val="007B6BFD"/>
    <w:rsid w:val="007C35AD"/>
    <w:rsid w:val="007D4393"/>
    <w:rsid w:val="007E4D04"/>
    <w:rsid w:val="007E65BF"/>
    <w:rsid w:val="007F041E"/>
    <w:rsid w:val="007F164E"/>
    <w:rsid w:val="007F7A6F"/>
    <w:rsid w:val="00804D01"/>
    <w:rsid w:val="00806207"/>
    <w:rsid w:val="00813510"/>
    <w:rsid w:val="00815C39"/>
    <w:rsid w:val="008320AC"/>
    <w:rsid w:val="00834925"/>
    <w:rsid w:val="008529F8"/>
    <w:rsid w:val="00864494"/>
    <w:rsid w:val="008645D6"/>
    <w:rsid w:val="00875BF2"/>
    <w:rsid w:val="008942F1"/>
    <w:rsid w:val="008A4222"/>
    <w:rsid w:val="008B029C"/>
    <w:rsid w:val="008B1D4C"/>
    <w:rsid w:val="008B3145"/>
    <w:rsid w:val="008C0629"/>
    <w:rsid w:val="008C0FF9"/>
    <w:rsid w:val="008C57B9"/>
    <w:rsid w:val="008C5E26"/>
    <w:rsid w:val="008C7FF7"/>
    <w:rsid w:val="008D1F9D"/>
    <w:rsid w:val="008E0754"/>
    <w:rsid w:val="008F4623"/>
    <w:rsid w:val="008F579F"/>
    <w:rsid w:val="0091009C"/>
    <w:rsid w:val="00920AA5"/>
    <w:rsid w:val="00921D17"/>
    <w:rsid w:val="0093045E"/>
    <w:rsid w:val="00942B47"/>
    <w:rsid w:val="00945B2D"/>
    <w:rsid w:val="00945F08"/>
    <w:rsid w:val="00947304"/>
    <w:rsid w:val="009503FC"/>
    <w:rsid w:val="00961823"/>
    <w:rsid w:val="009631AC"/>
    <w:rsid w:val="00964735"/>
    <w:rsid w:val="00972F2A"/>
    <w:rsid w:val="0097391C"/>
    <w:rsid w:val="00982C48"/>
    <w:rsid w:val="009837E5"/>
    <w:rsid w:val="00985861"/>
    <w:rsid w:val="00995782"/>
    <w:rsid w:val="009A73C0"/>
    <w:rsid w:val="009B0247"/>
    <w:rsid w:val="009B3967"/>
    <w:rsid w:val="009B4051"/>
    <w:rsid w:val="009B4CE0"/>
    <w:rsid w:val="009B613B"/>
    <w:rsid w:val="009D41F4"/>
    <w:rsid w:val="009F06E4"/>
    <w:rsid w:val="009F0B50"/>
    <w:rsid w:val="00A031ED"/>
    <w:rsid w:val="00A115B6"/>
    <w:rsid w:val="00A20B81"/>
    <w:rsid w:val="00A20DB8"/>
    <w:rsid w:val="00A33158"/>
    <w:rsid w:val="00A45293"/>
    <w:rsid w:val="00A46111"/>
    <w:rsid w:val="00A4679C"/>
    <w:rsid w:val="00A511C0"/>
    <w:rsid w:val="00A55B8E"/>
    <w:rsid w:val="00A61DA3"/>
    <w:rsid w:val="00A7218F"/>
    <w:rsid w:val="00A75B0F"/>
    <w:rsid w:val="00A82D03"/>
    <w:rsid w:val="00A8410F"/>
    <w:rsid w:val="00A84209"/>
    <w:rsid w:val="00A95D23"/>
    <w:rsid w:val="00AB21F3"/>
    <w:rsid w:val="00AD166D"/>
    <w:rsid w:val="00AE46DE"/>
    <w:rsid w:val="00AF1C59"/>
    <w:rsid w:val="00AF5EAF"/>
    <w:rsid w:val="00AF5F2C"/>
    <w:rsid w:val="00B030FD"/>
    <w:rsid w:val="00B053A3"/>
    <w:rsid w:val="00B1171F"/>
    <w:rsid w:val="00B13927"/>
    <w:rsid w:val="00B14CA0"/>
    <w:rsid w:val="00B227CE"/>
    <w:rsid w:val="00B24942"/>
    <w:rsid w:val="00B259C1"/>
    <w:rsid w:val="00B26E40"/>
    <w:rsid w:val="00B30BDC"/>
    <w:rsid w:val="00B32A7B"/>
    <w:rsid w:val="00B34016"/>
    <w:rsid w:val="00B34A85"/>
    <w:rsid w:val="00B363D4"/>
    <w:rsid w:val="00B461A7"/>
    <w:rsid w:val="00B50F07"/>
    <w:rsid w:val="00B53093"/>
    <w:rsid w:val="00B53245"/>
    <w:rsid w:val="00B55C33"/>
    <w:rsid w:val="00B579C7"/>
    <w:rsid w:val="00B65300"/>
    <w:rsid w:val="00B6727E"/>
    <w:rsid w:val="00B76DE2"/>
    <w:rsid w:val="00B81C3B"/>
    <w:rsid w:val="00B836CC"/>
    <w:rsid w:val="00B92428"/>
    <w:rsid w:val="00B94EF6"/>
    <w:rsid w:val="00BA3475"/>
    <w:rsid w:val="00BA3A01"/>
    <w:rsid w:val="00BB420B"/>
    <w:rsid w:val="00BC0130"/>
    <w:rsid w:val="00BC139C"/>
    <w:rsid w:val="00BC3A15"/>
    <w:rsid w:val="00BC3A2A"/>
    <w:rsid w:val="00BC4CC5"/>
    <w:rsid w:val="00BD239E"/>
    <w:rsid w:val="00BD4D75"/>
    <w:rsid w:val="00BD6A56"/>
    <w:rsid w:val="00BE1762"/>
    <w:rsid w:val="00BF05D6"/>
    <w:rsid w:val="00C015FD"/>
    <w:rsid w:val="00C1299F"/>
    <w:rsid w:val="00C1725E"/>
    <w:rsid w:val="00C17F56"/>
    <w:rsid w:val="00C2772F"/>
    <w:rsid w:val="00C318F1"/>
    <w:rsid w:val="00C41310"/>
    <w:rsid w:val="00C42688"/>
    <w:rsid w:val="00C448D9"/>
    <w:rsid w:val="00C5378A"/>
    <w:rsid w:val="00C70D45"/>
    <w:rsid w:val="00C83644"/>
    <w:rsid w:val="00C8631A"/>
    <w:rsid w:val="00CA109C"/>
    <w:rsid w:val="00CB2712"/>
    <w:rsid w:val="00CB3289"/>
    <w:rsid w:val="00CD2205"/>
    <w:rsid w:val="00CE1C5C"/>
    <w:rsid w:val="00CF1DAC"/>
    <w:rsid w:val="00CF38E0"/>
    <w:rsid w:val="00D01DA2"/>
    <w:rsid w:val="00D0303C"/>
    <w:rsid w:val="00D27EB2"/>
    <w:rsid w:val="00D3574D"/>
    <w:rsid w:val="00D371F0"/>
    <w:rsid w:val="00D37743"/>
    <w:rsid w:val="00D43CFC"/>
    <w:rsid w:val="00D45CF0"/>
    <w:rsid w:val="00D46103"/>
    <w:rsid w:val="00D473BB"/>
    <w:rsid w:val="00D510D0"/>
    <w:rsid w:val="00D56C9E"/>
    <w:rsid w:val="00D63087"/>
    <w:rsid w:val="00D655A0"/>
    <w:rsid w:val="00D742EC"/>
    <w:rsid w:val="00D856F9"/>
    <w:rsid w:val="00D9532B"/>
    <w:rsid w:val="00D963C2"/>
    <w:rsid w:val="00DA566C"/>
    <w:rsid w:val="00DC1859"/>
    <w:rsid w:val="00DC1AE3"/>
    <w:rsid w:val="00DC244B"/>
    <w:rsid w:val="00DE6087"/>
    <w:rsid w:val="00DE6421"/>
    <w:rsid w:val="00DF7A41"/>
    <w:rsid w:val="00E028D8"/>
    <w:rsid w:val="00E11A22"/>
    <w:rsid w:val="00E179AF"/>
    <w:rsid w:val="00E47370"/>
    <w:rsid w:val="00E54505"/>
    <w:rsid w:val="00E57FE2"/>
    <w:rsid w:val="00E6577C"/>
    <w:rsid w:val="00E9411F"/>
    <w:rsid w:val="00E96DCD"/>
    <w:rsid w:val="00EB7AAE"/>
    <w:rsid w:val="00ED0DD6"/>
    <w:rsid w:val="00EE63D0"/>
    <w:rsid w:val="00EE654D"/>
    <w:rsid w:val="00EF013B"/>
    <w:rsid w:val="00EF1C4B"/>
    <w:rsid w:val="00EF5457"/>
    <w:rsid w:val="00EF574C"/>
    <w:rsid w:val="00EF611F"/>
    <w:rsid w:val="00EF6925"/>
    <w:rsid w:val="00F14C62"/>
    <w:rsid w:val="00F174FD"/>
    <w:rsid w:val="00F21BE3"/>
    <w:rsid w:val="00F24B5E"/>
    <w:rsid w:val="00F25D0C"/>
    <w:rsid w:val="00F3122A"/>
    <w:rsid w:val="00F35809"/>
    <w:rsid w:val="00F4199D"/>
    <w:rsid w:val="00F5249D"/>
    <w:rsid w:val="00F530BF"/>
    <w:rsid w:val="00F55ED4"/>
    <w:rsid w:val="00F672E8"/>
    <w:rsid w:val="00F72914"/>
    <w:rsid w:val="00F7472E"/>
    <w:rsid w:val="00F82C36"/>
    <w:rsid w:val="00F86BA1"/>
    <w:rsid w:val="00F87802"/>
    <w:rsid w:val="00FA06E7"/>
    <w:rsid w:val="00FB04B0"/>
    <w:rsid w:val="00FB4457"/>
    <w:rsid w:val="00FB5D8D"/>
    <w:rsid w:val="00FC301D"/>
    <w:rsid w:val="00FC30CD"/>
    <w:rsid w:val="00FC5D24"/>
    <w:rsid w:val="00FD02C5"/>
    <w:rsid w:val="00FD242B"/>
    <w:rsid w:val="00FD4759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751CDCC"/>
  <w14:defaultImageDpi w14:val="330"/>
  <w15:docId w15:val="{4E4C93C4-E80B-4746-A7D4-9E7F9D70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E54505"/>
    <w:pPr>
      <w:spacing w:after="480"/>
    </w:pPr>
    <w:rPr>
      <w:b/>
      <w:color w:val="FF8200" w:themeColor="accent5"/>
      <w:spacing w:val="-20"/>
      <w:sz w:val="96"/>
      <w:szCs w:val="96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2"/>
      </w:numPr>
      <w:ind w:left="720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31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10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10D"/>
    <w:rPr>
      <w:vertAlign w:val="superscript"/>
    </w:rPr>
  </w:style>
  <w:style w:type="paragraph" w:customStyle="1" w:styleId="paragraph">
    <w:name w:val="paragraph"/>
    <w:basedOn w:val="Normal"/>
    <w:rsid w:val="0098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82C48"/>
  </w:style>
  <w:style w:type="character" w:customStyle="1" w:styleId="eop">
    <w:name w:val="eop"/>
    <w:basedOn w:val="DefaultParagraphFont"/>
    <w:rsid w:val="00982C48"/>
  </w:style>
  <w:style w:type="character" w:styleId="CommentReference">
    <w:name w:val="annotation reference"/>
    <w:basedOn w:val="DefaultParagraphFont"/>
    <w:uiPriority w:val="99"/>
    <w:semiHidden/>
    <w:unhideWhenUsed/>
    <w:rsid w:val="00C83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64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64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2E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AdvisoryGroup_x003f_ xmlns="cfa42195-b921-48ac-85f9-fe95867b59f6">false</SectorAdvisoryGroup_x003f_>
    <CountryAdvisoryCommittee_x003f_ xmlns="cfa42195-b921-48ac-85f9-fe95867b59f6">true</CountryAdvisoryCommittee_x003f_>
    <Area xmlns="cfa42195-b921-48ac-85f9-fe95867b59f6">Governance</Are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CF883F0F6A4EAB5A63734EA3FF2F" ma:contentTypeVersion="5" ma:contentTypeDescription="Create a new document." ma:contentTypeScope="" ma:versionID="c27efb5f7b2ec680df2087530c0faf87">
  <xsd:schema xmlns:xsd="http://www.w3.org/2001/XMLSchema" xmlns:xs="http://www.w3.org/2001/XMLSchema" xmlns:p="http://schemas.microsoft.com/office/2006/metadata/properties" xmlns:ns2="cfa42195-b921-48ac-85f9-fe95867b59f6" targetNamespace="http://schemas.microsoft.com/office/2006/metadata/properties" ma:root="true" ma:fieldsID="363b13903ec1176eb3babfc3452c7a71" ns2:_="">
    <xsd:import namespace="cfa42195-b921-48ac-85f9-fe95867b59f6"/>
    <xsd:element name="properties">
      <xsd:complexType>
        <xsd:sequence>
          <xsd:element name="documentManagement">
            <xsd:complexType>
              <xsd:all>
                <xsd:element ref="ns2:CountryAdvisoryCommittee_x003f_" minOccurs="0"/>
                <xsd:element ref="ns2:SectorAdvisoryGroup_x003f_" minOccurs="0"/>
                <xsd:element ref="ns2:MediaServiceMetadata" minOccurs="0"/>
                <xsd:element ref="ns2:MediaServiceFastMetadata" minOccurs="0"/>
                <xsd:element ref="ns2: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2195-b921-48ac-85f9-fe95867b59f6" elementFormDefault="qualified">
    <xsd:import namespace="http://schemas.microsoft.com/office/2006/documentManagement/types"/>
    <xsd:import namespace="http://schemas.microsoft.com/office/infopath/2007/PartnerControls"/>
    <xsd:element name="CountryAdvisoryCommittee_x003f_" ma:index="8" nillable="true" ma:displayName="Country Advisory Committee?" ma:default="1" ma:format="Dropdown" ma:internalName="CountryAdvisoryCommittee_x003f_">
      <xsd:simpleType>
        <xsd:restriction base="dms:Boolean"/>
      </xsd:simpleType>
    </xsd:element>
    <xsd:element name="SectorAdvisoryGroup_x003f_" ma:index="9" nillable="true" ma:displayName="Sector Advisory Group?" ma:default="1" ma:format="Dropdown" ma:internalName="SectorAdvisoryGroup_x003f_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Area" ma:index="12" nillable="true" ma:displayName="Area" ma:format="Dropdown" ma:internalName="Area">
      <xsd:simpleType>
        <xsd:restriction base="dms:Choice">
          <xsd:enumeration value="Recruitment"/>
          <xsd:enumeration value="Data protection and record management"/>
          <xsd:enumeration value="Appointment"/>
          <xsd:enumeration value="Govern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09D9E-5E75-4B6A-8E7E-D690B9B29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AFDB3-3D75-4BFE-A38C-82AC3F07B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E3F73-F019-4950-8DC8-BB150F2AA71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a42195-b921-48ac-85f9-fe95867b59f6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A8AF3E-437A-40F3-A214-6D260A35A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42195-b921-48ac-85f9-fe95867b5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Charlotte (Corporate Affairs)</dc:creator>
  <cp:keywords/>
  <dc:description/>
  <cp:lastModifiedBy>Brisbane, Sarah (UK Region)</cp:lastModifiedBy>
  <cp:revision>3</cp:revision>
  <cp:lastPrinted>2019-10-31T13:43:00Z</cp:lastPrinted>
  <dcterms:created xsi:type="dcterms:W3CDTF">2023-03-06T09:03:00Z</dcterms:created>
  <dcterms:modified xsi:type="dcterms:W3CDTF">2023-03-06T09:37:00Z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0x0101005647CF883F0F6A4EAB5A63734EA3FF2F</vt:lpwstr>
  </property>
</Properties>
</file>